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491E" w14:textId="77777777" w:rsidR="00445DD9" w:rsidRPr="001206CE" w:rsidRDefault="00445DD9" w:rsidP="00BE4410">
      <w:pPr>
        <w:pStyle w:val="Informacindecontacto"/>
        <w:jc w:val="left"/>
      </w:pPr>
    </w:p>
    <w:p w14:paraId="5608A64A" w14:textId="77777777" w:rsidR="00445DD9" w:rsidRPr="001206CE" w:rsidRDefault="00445DD9" w:rsidP="00BF6121"/>
    <w:tbl>
      <w:tblPr>
        <w:tblStyle w:val="Tablaconcuadrcula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3"/>
        <w:gridCol w:w="812"/>
        <w:gridCol w:w="3230"/>
      </w:tblGrid>
      <w:tr w:rsidR="00542006" w:rsidRPr="001206CE" w14:paraId="4BF82F2E" w14:textId="77777777" w:rsidTr="00156A3A">
        <w:trPr>
          <w:trHeight w:val="1090"/>
        </w:trPr>
        <w:tc>
          <w:tcPr>
            <w:tcW w:w="10075" w:type="dxa"/>
            <w:gridSpan w:val="3"/>
            <w:tcBorders>
              <w:bottom w:val="single" w:sz="4" w:space="0" w:color="83B29B" w:themeColor="accent1"/>
            </w:tcBorders>
          </w:tcPr>
          <w:p w14:paraId="1405E9B2" w14:textId="2A23EA90" w:rsidR="00542006" w:rsidRDefault="00E10ADA" w:rsidP="00E10ADA">
            <w:pPr>
              <w:pStyle w:val="Ttulo"/>
              <w:rPr>
                <w:b/>
                <w:bCs/>
              </w:rPr>
            </w:pPr>
            <w:r w:rsidRPr="00935E97">
              <w:rPr>
                <w:b/>
                <w:bCs/>
              </w:rPr>
              <w:t xml:space="preserve">Taller </w:t>
            </w:r>
            <w:r w:rsidR="00D01072">
              <w:rPr>
                <w:b/>
                <w:bCs/>
              </w:rPr>
              <w:t>DIESEL</w:t>
            </w:r>
            <w:r w:rsidR="009332B9">
              <w:rPr>
                <w:b/>
                <w:bCs/>
              </w:rPr>
              <w:t xml:space="preserve"> </w:t>
            </w:r>
          </w:p>
          <w:p w14:paraId="24E04D0A" w14:textId="048691FD" w:rsidR="009332B9" w:rsidRPr="00935E97" w:rsidRDefault="009332B9" w:rsidP="00E10ADA">
            <w:pPr>
              <w:pStyle w:val="Ttulo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D01072">
              <w:rPr>
                <w:b/>
                <w:bCs/>
              </w:rPr>
              <w:t>OLIVERIO</w:t>
            </w:r>
            <w:r>
              <w:rPr>
                <w:b/>
                <w:bCs/>
              </w:rPr>
              <w:t>”</w:t>
            </w:r>
          </w:p>
        </w:tc>
      </w:tr>
      <w:tr w:rsidR="002A2D37" w:rsidRPr="001206CE" w14:paraId="526AD060" w14:textId="77777777" w:rsidTr="00156A3A">
        <w:trPr>
          <w:trHeight w:val="307"/>
        </w:trPr>
        <w:tc>
          <w:tcPr>
            <w:tcW w:w="10075" w:type="dxa"/>
            <w:gridSpan w:val="3"/>
            <w:tcBorders>
              <w:top w:val="single" w:sz="4" w:space="0" w:color="83B29B" w:themeColor="accent1"/>
            </w:tcBorders>
          </w:tcPr>
          <w:p w14:paraId="0B36DA8B" w14:textId="77777777" w:rsidR="002A2D37" w:rsidRPr="001206CE" w:rsidRDefault="002A2D37" w:rsidP="00CD21D4"/>
        </w:tc>
      </w:tr>
      <w:tr w:rsidR="004C213B" w:rsidRPr="001206CE" w14:paraId="65FEA1B7" w14:textId="77777777" w:rsidTr="005E71B1">
        <w:trPr>
          <w:trHeight w:val="1999"/>
        </w:trPr>
        <w:tc>
          <w:tcPr>
            <w:tcW w:w="6033" w:type="dxa"/>
          </w:tcPr>
          <w:p w14:paraId="40F213B0" w14:textId="0CC0BE00" w:rsidR="00C72F49" w:rsidRDefault="00000000" w:rsidP="009332B9">
            <w:pPr>
              <w:pStyle w:val="Ttulo1"/>
              <w:rPr>
                <w:lang w:bidi="es-ES"/>
              </w:rPr>
            </w:pPr>
            <w:sdt>
              <w:sdtPr>
                <w:id w:val="-1586065519"/>
                <w:placeholder>
                  <w:docPart w:val="151863B85C0B48A39B557D60A8B86AC6"/>
                </w:placeholder>
                <w:showingPlcHdr/>
                <w15:appearance w15:val="hidden"/>
              </w:sdtPr>
              <w:sdtContent>
                <w:r w:rsidR="00156A3A" w:rsidRPr="001206CE">
                  <w:rPr>
                    <w:lang w:bidi="es-ES"/>
                  </w:rPr>
                  <w:t>FECHA:</w:t>
                </w:r>
              </w:sdtContent>
            </w:sdt>
          </w:p>
          <w:p w14:paraId="65A6AF6F" w14:textId="6B764309" w:rsidR="009332B9" w:rsidRPr="001206CE" w:rsidRDefault="002834B2" w:rsidP="009332B9">
            <w:pPr>
              <w:pStyle w:val="Ttulo1"/>
            </w:pPr>
            <w:r>
              <w:rPr>
                <w:lang w:bidi="es-ES"/>
              </w:rPr>
              <w:t>19</w:t>
            </w:r>
            <w:r w:rsidR="00902BFF">
              <w:rPr>
                <w:lang w:bidi="es-ES"/>
              </w:rPr>
              <w:t>-0</w:t>
            </w:r>
            <w:r w:rsidR="00616EAA">
              <w:rPr>
                <w:lang w:bidi="es-ES"/>
              </w:rPr>
              <w:t>5</w:t>
            </w:r>
            <w:r w:rsidR="00902BFF">
              <w:rPr>
                <w:lang w:bidi="es-ES"/>
              </w:rPr>
              <w:t>-2025</w:t>
            </w:r>
          </w:p>
          <w:p w14:paraId="21EA1218" w14:textId="77777777" w:rsidR="00C72F49" w:rsidRPr="001206CE" w:rsidRDefault="00C72F49" w:rsidP="00C72F49"/>
          <w:p w14:paraId="2BC4DD50" w14:textId="6A4070C6" w:rsidR="00C72F49" w:rsidRPr="001206CE" w:rsidRDefault="00000000" w:rsidP="00156A3A">
            <w:pPr>
              <w:pStyle w:val="Ttulo1"/>
            </w:pPr>
            <w:sdt>
              <w:sdtPr>
                <w:id w:val="-1955478738"/>
                <w:placeholder>
                  <w:docPart w:val="B0ABF23C15854673B673C5DD30C6BC34"/>
                </w:placeholder>
                <w15:appearance w15:val="hidden"/>
              </w:sdtPr>
              <w:sdtContent>
                <w:r w:rsidR="00E10ADA">
                  <w:t>cotizacion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  <w:p w14:paraId="3A6B218D" w14:textId="648C038A" w:rsidR="00C72F49" w:rsidRPr="001206CE" w:rsidRDefault="00000000" w:rsidP="00C72F49">
            <w:sdt>
              <w:sdtPr>
                <w:id w:val="-1580285944"/>
                <w:placeholder>
                  <w:docPart w:val="2E26D4E6CE2F47CCA8904CFECCA49173"/>
                </w:placeholder>
                <w15:appearance w15:val="hidden"/>
              </w:sdtPr>
              <w:sdtContent>
                <w:r w:rsidR="00616EAA">
                  <w:t>20</w:t>
                </w:r>
                <w:r w:rsidR="002834B2">
                  <w:t>45</w:t>
                </w:r>
              </w:sdtContent>
            </w:sdt>
          </w:p>
          <w:p w14:paraId="3AF2EFBF" w14:textId="77777777" w:rsidR="00C72F49" w:rsidRPr="001206CE" w:rsidRDefault="00C72F49" w:rsidP="00C72F49"/>
          <w:p w14:paraId="14E43DD8" w14:textId="10A3B1E2" w:rsidR="00C25BD7" w:rsidRDefault="00935E97" w:rsidP="00C72F49">
            <w:pPr>
              <w:pStyle w:val="Ttulo1"/>
            </w:pPr>
            <w:r>
              <w:t xml:space="preserve">TIPO DE </w:t>
            </w:r>
            <w:r w:rsidR="009332B9">
              <w:t>TRABAJO</w:t>
            </w:r>
          </w:p>
          <w:p w14:paraId="154B03D9" w14:textId="77777777" w:rsidR="004C213B" w:rsidRDefault="004C213B" w:rsidP="00156A3A"/>
          <w:p w14:paraId="13253793" w14:textId="431C5C2C" w:rsidR="00D01072" w:rsidRPr="001206CE" w:rsidRDefault="00D01072" w:rsidP="00156A3A">
            <w:r>
              <w:t>SERVICO DE MANTENIMIENTO</w:t>
            </w:r>
          </w:p>
        </w:tc>
        <w:tc>
          <w:tcPr>
            <w:tcW w:w="812" w:type="dxa"/>
          </w:tcPr>
          <w:p w14:paraId="15D1CD69" w14:textId="77777777" w:rsidR="004C213B" w:rsidRPr="001206CE" w:rsidRDefault="00000000" w:rsidP="00CD21D4">
            <w:pPr>
              <w:pStyle w:val="Ttulo1"/>
            </w:pPr>
            <w:sdt>
              <w:sdtPr>
                <w:id w:val="1447433637"/>
                <w:placeholder>
                  <w:docPart w:val="628BFC11A3504CB5898EA70E224AC2E9"/>
                </w:placeholder>
                <w:showingPlcHdr/>
                <w15:appearance w15:val="hidden"/>
              </w:sdtPr>
              <w:sdtContent>
                <w:r w:rsidR="00156A3A" w:rsidRPr="001206CE">
                  <w:rPr>
                    <w:lang w:bidi="es-ES"/>
                  </w:rPr>
                  <w:t>Para: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  <w:tc>
          <w:tcPr>
            <w:tcW w:w="3230" w:type="dxa"/>
          </w:tcPr>
          <w:p w14:paraId="25005934" w14:textId="30682B9F" w:rsidR="002A2D37" w:rsidRPr="001206CE" w:rsidRDefault="00000000" w:rsidP="00E10ADA">
            <w:pPr>
              <w:pStyle w:val="Textoalineadoaladerecha"/>
              <w:jc w:val="center"/>
            </w:pPr>
            <w:sdt>
              <w:sdtPr>
                <w:id w:val="1422995690"/>
                <w:placeholder>
                  <w:docPart w:val="9DF302DDA3C64C01AF84A1ED233AC4AF"/>
                </w:placeholder>
                <w15:appearance w15:val="hidden"/>
              </w:sdtPr>
              <w:sdtContent>
                <w:r w:rsidR="00E10ADA">
                  <w:t xml:space="preserve">                         KURODA NORTE</w:t>
                </w:r>
              </w:sdtContent>
            </w:sdt>
          </w:p>
          <w:p w14:paraId="196AF0AA" w14:textId="360C9B69" w:rsidR="002A2D37" w:rsidRPr="001206CE" w:rsidRDefault="00000000" w:rsidP="00156A3A">
            <w:pPr>
              <w:pStyle w:val="Textoalineadoaladerecha"/>
            </w:pPr>
            <w:sdt>
              <w:sdtPr>
                <w:id w:val="79727023"/>
                <w:placeholder>
                  <w:docPart w:val="A1E586B9CAFD4CF3A31B66A672258562"/>
                </w:placeholder>
                <w15:appearance w15:val="hidden"/>
              </w:sdtPr>
              <w:sdtContent>
                <w:r w:rsidR="00E10ADA">
                  <w:t>Topacio #457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  <w:p w14:paraId="369F7C41" w14:textId="33AB55CB" w:rsidR="002A2D37" w:rsidRPr="001206CE" w:rsidRDefault="00000000" w:rsidP="00156A3A">
            <w:pPr>
              <w:pStyle w:val="Textoalineadoaladerecha"/>
            </w:pPr>
            <w:sdt>
              <w:sdtPr>
                <w:id w:val="-1396111898"/>
                <w:placeholder>
                  <w:docPart w:val="4C34B42A5A0041B4B555449682757696"/>
                </w:placeholder>
                <w15:appearance w15:val="hidden"/>
              </w:sdtPr>
              <w:sdtContent>
                <w:r w:rsidR="00E10ADA">
                  <w:t>Valle dorado, Ensenada B.C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  <w:p w14:paraId="1F6EA2EE" w14:textId="313CC577" w:rsidR="002A2D37" w:rsidRPr="001206CE" w:rsidRDefault="00000000" w:rsidP="00156A3A">
            <w:pPr>
              <w:pStyle w:val="Textoalineadoaladerecha"/>
            </w:pPr>
            <w:sdt>
              <w:sdtPr>
                <w:id w:val="1877263823"/>
                <w:placeholder>
                  <w:docPart w:val="F65C25B962F04C42A1A62954BE0BA08F"/>
                </w:placeholder>
                <w15:appearance w15:val="hidden"/>
              </w:sdtPr>
              <w:sdtContent>
                <w:r w:rsidR="00E10ADA">
                  <w:t>646 173 5506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  <w:p w14:paraId="726D4BB7" w14:textId="77777777" w:rsidR="004C213B" w:rsidRPr="001206CE" w:rsidRDefault="004C213B" w:rsidP="00156A3A">
            <w:pPr>
              <w:pStyle w:val="Textoalineadoaladerecha"/>
            </w:pPr>
          </w:p>
        </w:tc>
      </w:tr>
      <w:tr w:rsidR="002A2D37" w:rsidRPr="001206CE" w14:paraId="278B4890" w14:textId="77777777" w:rsidTr="00156A3A">
        <w:trPr>
          <w:trHeight w:val="343"/>
        </w:trPr>
        <w:tc>
          <w:tcPr>
            <w:tcW w:w="10075" w:type="dxa"/>
            <w:gridSpan w:val="3"/>
          </w:tcPr>
          <w:p w14:paraId="748EDB98" w14:textId="77777777" w:rsidR="002A2D37" w:rsidRPr="001206CE" w:rsidRDefault="002A2D37" w:rsidP="00CD21D4">
            <w:pPr>
              <w:pStyle w:val="Ttulo1"/>
            </w:pPr>
          </w:p>
        </w:tc>
      </w:tr>
    </w:tbl>
    <w:p w14:paraId="256B76FC" w14:textId="77777777" w:rsidR="00856EDE" w:rsidRPr="001206CE" w:rsidRDefault="00856EDE" w:rsidP="00856ED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0"/>
        <w:gridCol w:w="2335"/>
        <w:gridCol w:w="1435"/>
      </w:tblGrid>
      <w:tr w:rsidR="00856EDE" w:rsidRPr="001206CE" w14:paraId="538FE208" w14:textId="77777777" w:rsidTr="001069E0">
        <w:trPr>
          <w:trHeight w:val="442"/>
        </w:trPr>
        <w:tc>
          <w:tcPr>
            <w:tcW w:w="3600" w:type="dxa"/>
            <w:tcBorders>
              <w:bottom w:val="single" w:sz="4" w:space="0" w:color="83B29B" w:themeColor="accent1"/>
            </w:tcBorders>
            <w:vAlign w:val="center"/>
          </w:tcPr>
          <w:p w14:paraId="26C05DA4" w14:textId="17E63E05" w:rsidR="00856EDE" w:rsidRPr="001206CE" w:rsidRDefault="00E10ADA" w:rsidP="004A0E9A">
            <w:pPr>
              <w:pStyle w:val="Ttulo1"/>
            </w:pPr>
            <w:r>
              <w:t>solicitado por</w:t>
            </w:r>
          </w:p>
        </w:tc>
        <w:tc>
          <w:tcPr>
            <w:tcW w:w="2700" w:type="dxa"/>
            <w:tcBorders>
              <w:bottom w:val="single" w:sz="4" w:space="0" w:color="83B29B" w:themeColor="accent1"/>
            </w:tcBorders>
            <w:vAlign w:val="center"/>
          </w:tcPr>
          <w:p w14:paraId="3CD529FB" w14:textId="77777777" w:rsidR="00856EDE" w:rsidRPr="001206CE" w:rsidRDefault="00000000" w:rsidP="004A0E9A">
            <w:pPr>
              <w:pStyle w:val="Ttulo1"/>
            </w:pPr>
            <w:sdt>
              <w:sdtPr>
                <w:id w:val="1834185446"/>
                <w:placeholder>
                  <w:docPart w:val="72313B59DE6B4C59959D1EB83522033E"/>
                </w:placeholder>
                <w:temporary/>
                <w:showingPlcHdr/>
                <w15:appearance w15:val="hidden"/>
              </w:sdtPr>
              <w:sdtContent>
                <w:r w:rsidR="00856EDE" w:rsidRPr="001206CE">
                  <w:rPr>
                    <w:lang w:bidi="es-ES"/>
                  </w:rPr>
                  <w:t>Trabajo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  <w:tc>
          <w:tcPr>
            <w:tcW w:w="2335" w:type="dxa"/>
            <w:tcBorders>
              <w:bottom w:val="single" w:sz="4" w:space="0" w:color="83B29B" w:themeColor="accent1"/>
            </w:tcBorders>
            <w:vAlign w:val="center"/>
          </w:tcPr>
          <w:p w14:paraId="58B84E03" w14:textId="77777777" w:rsidR="00856EDE" w:rsidRPr="001206CE" w:rsidRDefault="00000000" w:rsidP="004A0E9A">
            <w:pPr>
              <w:pStyle w:val="Ttulo1"/>
              <w:ind w:right="440"/>
            </w:pPr>
            <w:sdt>
              <w:sdtPr>
                <w:id w:val="-2116978380"/>
                <w:placeholder>
                  <w:docPart w:val="A3F87591846849F28110F3023DA160B4"/>
                </w:placeholder>
                <w:temporary/>
                <w:showingPlcHdr/>
                <w15:appearance w15:val="hidden"/>
              </w:sdtPr>
              <w:sdtContent>
                <w:r w:rsidR="00856EDE" w:rsidRPr="001206CE">
                  <w:rPr>
                    <w:lang w:bidi="es-ES"/>
                  </w:rPr>
                  <w:t>Condiciones de pago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83B29B" w:themeColor="accent1"/>
            </w:tcBorders>
            <w:vAlign w:val="center"/>
          </w:tcPr>
          <w:p w14:paraId="31959C09" w14:textId="7DBF4F8E" w:rsidR="00856EDE" w:rsidRPr="001206CE" w:rsidRDefault="00E10ADA" w:rsidP="004A0E9A">
            <w:pPr>
              <w:pStyle w:val="Ttulo1"/>
            </w:pPr>
            <w:r>
              <w:t>ANTICIPO DE</w:t>
            </w:r>
            <w:r w:rsidR="00156A3A" w:rsidRPr="001206CE">
              <w:rPr>
                <w:lang w:bidi="es-ES"/>
              </w:rPr>
              <w:t xml:space="preserve"> </w:t>
            </w:r>
          </w:p>
        </w:tc>
      </w:tr>
      <w:tr w:rsidR="00856EDE" w:rsidRPr="001206CE" w14:paraId="2A052326" w14:textId="77777777" w:rsidTr="001069E0">
        <w:trPr>
          <w:trHeight w:val="442"/>
        </w:trPr>
        <w:tc>
          <w:tcPr>
            <w:tcW w:w="360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51DF21CD" w14:textId="29A9A86A" w:rsidR="00856EDE" w:rsidRPr="001206CE" w:rsidRDefault="00D01072" w:rsidP="00877C07">
            <w:r>
              <w:t>KURODA NORTE</w:t>
            </w:r>
          </w:p>
        </w:tc>
        <w:tc>
          <w:tcPr>
            <w:tcW w:w="270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78208797" w14:textId="15DEA17E" w:rsidR="00856EDE" w:rsidRPr="001206CE" w:rsidRDefault="00000000" w:rsidP="00877C07">
            <w:sdt>
              <w:sdtPr>
                <w:id w:val="67930083"/>
                <w:placeholder>
                  <w:docPart w:val="FF0FA09B03194DA7AE5C1B77F690DCDE"/>
                </w:placeholder>
                <w15:appearance w15:val="hidden"/>
              </w:sdtPr>
              <w:sdtContent>
                <w:r w:rsidR="00D01072">
                  <w:t>SERVICIO PREVENTIVO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12FEAF0F" w14:textId="73BCD182" w:rsidR="00856EDE" w:rsidRPr="001206CE" w:rsidRDefault="00E10ADA" w:rsidP="00877C07">
            <w:r>
              <w:t>IMEDIATO</w:t>
            </w:r>
            <w:r w:rsidR="00156A3A" w:rsidRPr="001206CE">
              <w:rPr>
                <w:lang w:bidi="es-E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4F8E8806" w14:textId="077EBCC0" w:rsidR="00856EDE" w:rsidRPr="001206CE" w:rsidRDefault="00D01072" w:rsidP="00877C07">
            <w:r>
              <w:t xml:space="preserve">25 </w:t>
            </w:r>
            <w:r w:rsidR="009332B9">
              <w:t>%</w:t>
            </w:r>
          </w:p>
        </w:tc>
      </w:tr>
    </w:tbl>
    <w:p w14:paraId="222241E6" w14:textId="77777777" w:rsidR="00856EDE" w:rsidRPr="001206CE" w:rsidRDefault="00856EDE" w:rsidP="00856ED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5714"/>
        <w:gridCol w:w="1843"/>
        <w:gridCol w:w="1438"/>
      </w:tblGrid>
      <w:tr w:rsidR="002D2C31" w:rsidRPr="001206CE" w14:paraId="7D2C36B1" w14:textId="77777777" w:rsidTr="0000555F">
        <w:trPr>
          <w:trHeight w:val="397"/>
        </w:trPr>
        <w:tc>
          <w:tcPr>
            <w:tcW w:w="1075" w:type="dxa"/>
            <w:tcBorders>
              <w:bottom w:val="single" w:sz="4" w:space="0" w:color="83B29B" w:themeColor="accent1"/>
            </w:tcBorders>
            <w:vAlign w:val="center"/>
          </w:tcPr>
          <w:p w14:paraId="1746C6E9" w14:textId="77777777" w:rsidR="002D2C31" w:rsidRPr="001206CE" w:rsidRDefault="00000000" w:rsidP="00156A3A">
            <w:pPr>
              <w:pStyle w:val="Ttulo1"/>
            </w:pPr>
            <w:sdt>
              <w:sdtPr>
                <w:id w:val="530854393"/>
                <w:placeholder>
                  <w:docPart w:val="FD6D3D29BD7744B58E71C83A8EABA3D4"/>
                </w:placeholder>
                <w:temporary/>
                <w:showingPlcHdr/>
                <w15:appearance w15:val="hidden"/>
              </w:sdtPr>
              <w:sdtContent>
                <w:r w:rsidR="002D2C31" w:rsidRPr="001206CE">
                  <w:rPr>
                    <w:lang w:bidi="es-ES"/>
                  </w:rPr>
                  <w:t>Cant.</w:t>
                </w:r>
                <w:r w:rsidR="00156A3A" w:rsidRPr="001206CE">
                  <w:rPr>
                    <w:lang w:bidi="es-ES"/>
                  </w:rPr>
                  <w:t xml:space="preserve"> </w:t>
                </w:r>
              </w:sdtContent>
            </w:sdt>
          </w:p>
        </w:tc>
        <w:tc>
          <w:tcPr>
            <w:tcW w:w="5714" w:type="dxa"/>
            <w:tcBorders>
              <w:bottom w:val="single" w:sz="4" w:space="0" w:color="83B29B" w:themeColor="accent1"/>
            </w:tcBorders>
            <w:vAlign w:val="center"/>
          </w:tcPr>
          <w:p w14:paraId="11498E85" w14:textId="77777777" w:rsidR="002D2C31" w:rsidRPr="001206CE" w:rsidRDefault="00000000" w:rsidP="002D2C31">
            <w:pPr>
              <w:pStyle w:val="Ttulo1"/>
            </w:pPr>
            <w:sdt>
              <w:sdtPr>
                <w:id w:val="2038998146"/>
                <w:placeholder>
                  <w:docPart w:val="A9A341E095C5403EBA0667C08BF56B9C"/>
                </w:placeholder>
                <w:temporary/>
                <w:showingPlcHdr/>
                <w15:appearance w15:val="hidden"/>
              </w:sdtPr>
              <w:sdtContent>
                <w:r w:rsidR="002D2C31" w:rsidRPr="001206CE">
                  <w:rPr>
                    <w:lang w:bidi="es-ES"/>
                  </w:rPr>
                  <w:t>Descripción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83B29B" w:themeColor="accent1"/>
            </w:tcBorders>
            <w:vAlign w:val="center"/>
          </w:tcPr>
          <w:p w14:paraId="4DED4ECB" w14:textId="77777777" w:rsidR="002D2C31" w:rsidRPr="001206CE" w:rsidRDefault="00000000" w:rsidP="00BE4410">
            <w:pPr>
              <w:pStyle w:val="Ttulo1"/>
              <w:jc w:val="right"/>
            </w:pPr>
            <w:sdt>
              <w:sdtPr>
                <w:id w:val="1507863871"/>
                <w:placeholder>
                  <w:docPart w:val="A4C363F5D7564FE98A2A45A7C0FFBDFA"/>
                </w:placeholder>
                <w:temporary/>
                <w:showingPlcHdr/>
                <w15:appearance w15:val="hidden"/>
              </w:sdtPr>
              <w:sdtContent>
                <w:r w:rsidR="002D2C31" w:rsidRPr="001206CE">
                  <w:rPr>
                    <w:lang w:bidi="es-ES"/>
                  </w:rPr>
                  <w:t>Precio por unidad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  <w:tc>
          <w:tcPr>
            <w:tcW w:w="1438" w:type="dxa"/>
            <w:tcBorders>
              <w:bottom w:val="single" w:sz="4" w:space="0" w:color="83B29B" w:themeColor="accent1"/>
            </w:tcBorders>
            <w:vAlign w:val="center"/>
          </w:tcPr>
          <w:p w14:paraId="23F4B0B8" w14:textId="77777777" w:rsidR="002D2C31" w:rsidRPr="001206CE" w:rsidRDefault="00000000" w:rsidP="00BE4410">
            <w:pPr>
              <w:pStyle w:val="Ttulo1"/>
              <w:jc w:val="right"/>
            </w:pPr>
            <w:sdt>
              <w:sdtPr>
                <w:id w:val="-317345281"/>
                <w:placeholder>
                  <w:docPart w:val="E2006AF1BE2448BA8E60760E0BFBB378"/>
                </w:placeholder>
                <w:temporary/>
                <w:showingPlcHdr/>
                <w15:appearance w15:val="hidden"/>
              </w:sdtPr>
              <w:sdtContent>
                <w:r w:rsidR="002D2C31" w:rsidRPr="001206CE">
                  <w:rPr>
                    <w:lang w:bidi="es-ES"/>
                  </w:rPr>
                  <w:t>Total de línea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</w:tr>
      <w:tr w:rsidR="002D2C31" w:rsidRPr="001206CE" w14:paraId="623615A7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43B18D1" w14:textId="56CCCBAB" w:rsidR="002D2C31" w:rsidRPr="001206CE" w:rsidRDefault="00000000" w:rsidP="00E10ADA">
            <w:pPr>
              <w:jc w:val="center"/>
            </w:pPr>
            <w:sdt>
              <w:sdtPr>
                <w:id w:val="-2121438034"/>
                <w:placeholder>
                  <w:docPart w:val="F4EBFBCFE71A4BBF8E83FEF683F49148"/>
                </w:placeholder>
                <w15:appearance w15:val="hidden"/>
              </w:sdtPr>
              <w:sdtContent>
                <w:r w:rsidR="007731CF">
                  <w:t>1</w:t>
                </w:r>
              </w:sdtContent>
            </w:sdt>
          </w:p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A33CECA" w14:textId="327CAA63" w:rsidR="002D2C31" w:rsidRPr="001206CE" w:rsidRDefault="00000000" w:rsidP="002D2C31">
            <w:sdt>
              <w:sdtPr>
                <w:id w:val="-16013733"/>
                <w:placeholder>
                  <w:docPart w:val="D2F1AB9B9C584656B55BF6988FB14C04"/>
                </w:placeholder>
                <w15:appearance w15:val="hidden"/>
              </w:sdtPr>
              <w:sdtContent>
                <w:r w:rsidR="002834B2">
                  <w:t>SERVICO DE MANTENIMIENTO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090CC17" w14:textId="5BBCFA38" w:rsidR="002D2C31" w:rsidRPr="001206CE" w:rsidRDefault="00000000" w:rsidP="00D01072">
            <w:pPr>
              <w:jc w:val="right"/>
            </w:pPr>
            <w:sdt>
              <w:sdtPr>
                <w:id w:val="-101037793"/>
                <w:placeholder>
                  <w:docPart w:val="9E09B6D1C053421FA143AC143857D05F"/>
                </w:placeholder>
                <w15:appearance w15:val="hidden"/>
              </w:sdtPr>
              <w:sdtContent>
                <w:r w:rsidR="002834B2">
                  <w:t>$3000</w:t>
                </w:r>
              </w:sdtContent>
            </w:sdt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DF24461" w14:textId="2E9502D9" w:rsidR="00C3490E" w:rsidRPr="001206CE" w:rsidRDefault="00000000" w:rsidP="00FC187C">
            <w:pPr>
              <w:jc w:val="right"/>
            </w:pPr>
            <w:sdt>
              <w:sdtPr>
                <w:id w:val="-1090931575"/>
                <w:placeholder>
                  <w:docPart w:val="EAB0FC038F344D39AE4105ED74A4BE94"/>
                </w:placeholder>
                <w15:appearance w15:val="hidden"/>
              </w:sdtPr>
              <w:sdtContent>
                <w:r w:rsidR="00FC187C">
                  <w:t>$</w:t>
                </w:r>
                <w:r w:rsidR="002834B2">
                  <w:t>3</w:t>
                </w:r>
                <w:r w:rsidR="00616EAA">
                  <w:t>000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</w:tr>
      <w:tr w:rsidR="00C3490E" w:rsidRPr="001206CE" w14:paraId="5C83C2C1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FE999DC" w14:textId="456285F5" w:rsidR="00C3490E" w:rsidRPr="001206CE" w:rsidRDefault="002834B2" w:rsidP="00E10ADA">
            <w:pPr>
              <w:jc w:val="center"/>
            </w:pPr>
            <w:r>
              <w:t>20</w:t>
            </w:r>
          </w:p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FC05FDE" w14:textId="126BE194" w:rsidR="00C3490E" w:rsidRPr="001206CE" w:rsidRDefault="002834B2" w:rsidP="00156A3A">
            <w:r>
              <w:t>ACEITE PARA MOTOR DIESEL 15W-40 LT</w:t>
            </w:r>
          </w:p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22AA469" w14:textId="65B88B2E" w:rsidR="00C3490E" w:rsidRPr="001206CE" w:rsidRDefault="002834B2" w:rsidP="00BE4410">
            <w:pPr>
              <w:jc w:val="right"/>
            </w:pPr>
            <w:r>
              <w:t>$150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8F22509" w14:textId="04E08FCE" w:rsidR="00C3490E" w:rsidRPr="001206CE" w:rsidRDefault="002834B2" w:rsidP="00BE4410">
            <w:pPr>
              <w:jc w:val="right"/>
            </w:pPr>
            <w:r>
              <w:t>$3000</w:t>
            </w:r>
          </w:p>
        </w:tc>
      </w:tr>
      <w:tr w:rsidR="00B80F23" w:rsidRPr="001206CE" w14:paraId="022857AA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5D342F3" w14:textId="35F97DBF" w:rsidR="00B80F23" w:rsidRPr="001206CE" w:rsidRDefault="002834B2" w:rsidP="00E10ADA">
            <w:pPr>
              <w:jc w:val="center"/>
            </w:pPr>
            <w:r>
              <w:t>1</w:t>
            </w:r>
          </w:p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4BC4023" w14:textId="1056AF8D" w:rsidR="00B80F23" w:rsidRPr="001206CE" w:rsidRDefault="002834B2" w:rsidP="002D2C31">
            <w:r>
              <w:t>FILTRO SEPARADOR AGUA/DIESEL</w:t>
            </w:r>
          </w:p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4F57314" w14:textId="45FA4222" w:rsidR="00B80F23" w:rsidRPr="001206CE" w:rsidRDefault="002834B2" w:rsidP="00BE4410">
            <w:pPr>
              <w:jc w:val="right"/>
            </w:pPr>
            <w:r>
              <w:t>$500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74CA379" w14:textId="0DF5F3F8" w:rsidR="000A5452" w:rsidRPr="001206CE" w:rsidRDefault="002834B2" w:rsidP="000A5452">
            <w:pPr>
              <w:jc w:val="right"/>
            </w:pPr>
            <w:r>
              <w:t>$500</w:t>
            </w:r>
          </w:p>
        </w:tc>
      </w:tr>
      <w:tr w:rsidR="00B80F23" w:rsidRPr="001206CE" w14:paraId="17825E45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0B7CE27" w14:textId="2F9D3AAD" w:rsidR="00B80F23" w:rsidRPr="001206CE" w:rsidRDefault="002834B2" w:rsidP="00E10ADA">
            <w:pPr>
              <w:jc w:val="center"/>
            </w:pPr>
            <w:r>
              <w:t>1</w:t>
            </w:r>
          </w:p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66C8D42" w14:textId="0E43662D" w:rsidR="00B80F23" w:rsidRPr="001206CE" w:rsidRDefault="002834B2" w:rsidP="002D2C31">
            <w:r>
              <w:t>FILTRODE AIRE PRIMARIO</w:t>
            </w:r>
          </w:p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D73D45A" w14:textId="4BCCC350" w:rsidR="00B80F23" w:rsidRPr="001206CE" w:rsidRDefault="002834B2" w:rsidP="00BE4410">
            <w:pPr>
              <w:jc w:val="right"/>
            </w:pPr>
            <w:r>
              <w:t>$450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FA63D17" w14:textId="4AF4708F" w:rsidR="000A5452" w:rsidRPr="001206CE" w:rsidRDefault="002834B2" w:rsidP="000A5452">
            <w:pPr>
              <w:jc w:val="right"/>
            </w:pPr>
            <w:r>
              <w:t>$450</w:t>
            </w:r>
          </w:p>
        </w:tc>
      </w:tr>
      <w:tr w:rsidR="00B80F23" w:rsidRPr="001206CE" w14:paraId="2D399CD1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F673868" w14:textId="1E8EF77E" w:rsidR="00B80F23" w:rsidRPr="001206CE" w:rsidRDefault="002834B2" w:rsidP="00E10ADA">
            <w:pPr>
              <w:jc w:val="center"/>
            </w:pPr>
            <w:r>
              <w:t>1</w:t>
            </w:r>
          </w:p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5EBE897" w14:textId="232B8EEE" w:rsidR="00B80F23" w:rsidRPr="001206CE" w:rsidRDefault="002834B2" w:rsidP="002D2C31">
            <w:r>
              <w:t>FILTRO DE AIRE SECUNDARIO</w:t>
            </w:r>
          </w:p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646B79B" w14:textId="2AB02CAC" w:rsidR="00B80F23" w:rsidRPr="001206CE" w:rsidRDefault="002834B2" w:rsidP="00BE4410">
            <w:pPr>
              <w:jc w:val="right"/>
            </w:pPr>
            <w:r>
              <w:t>$550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1FE8B7A" w14:textId="0023D506" w:rsidR="00B80F23" w:rsidRPr="001206CE" w:rsidRDefault="002834B2" w:rsidP="00BE4410">
            <w:pPr>
              <w:jc w:val="right"/>
            </w:pPr>
            <w:r>
              <w:t>$550</w:t>
            </w:r>
          </w:p>
        </w:tc>
      </w:tr>
      <w:tr w:rsidR="00B80F23" w:rsidRPr="001206CE" w14:paraId="19C8DB22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641BB12" w14:textId="79AFED04" w:rsidR="00B80F23" w:rsidRPr="001206CE" w:rsidRDefault="002834B2" w:rsidP="00E10ADA">
            <w:pPr>
              <w:jc w:val="center"/>
            </w:pPr>
            <w:r>
              <w:t>1</w:t>
            </w:r>
          </w:p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2B25D67" w14:textId="5C74352E" w:rsidR="00B80F23" w:rsidRPr="001206CE" w:rsidRDefault="002834B2" w:rsidP="002D2C31">
            <w:r>
              <w:t>FILTRO PARA DIESEL</w:t>
            </w:r>
          </w:p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FB63DA4" w14:textId="30F1767B" w:rsidR="00B80F23" w:rsidRPr="001206CE" w:rsidRDefault="002834B2" w:rsidP="00BE4410">
            <w:pPr>
              <w:jc w:val="right"/>
            </w:pPr>
            <w:r>
              <w:t>$250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D6794EB" w14:textId="7480C25C" w:rsidR="00B80F23" w:rsidRPr="001206CE" w:rsidRDefault="002834B2" w:rsidP="002834B2">
            <w:pPr>
              <w:jc w:val="center"/>
            </w:pPr>
            <w:r>
              <w:t xml:space="preserve">             $250</w:t>
            </w:r>
          </w:p>
        </w:tc>
      </w:tr>
      <w:tr w:rsidR="001069E0" w:rsidRPr="001206CE" w14:paraId="311FBC9A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98B6012" w14:textId="34F99802" w:rsidR="001069E0" w:rsidRPr="001206CE" w:rsidRDefault="002834B2" w:rsidP="00E10ADA">
            <w:pPr>
              <w:jc w:val="center"/>
            </w:pPr>
            <w:r>
              <w:t xml:space="preserve">1 </w:t>
            </w:r>
          </w:p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2F17FA4" w14:textId="3057A8D2" w:rsidR="001069E0" w:rsidRPr="001206CE" w:rsidRDefault="002834B2" w:rsidP="002D2C31">
            <w:r>
              <w:t>FILTRO PARA ACEITE MOTOR</w:t>
            </w:r>
          </w:p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5BA55AD" w14:textId="778FC63E" w:rsidR="001069E0" w:rsidRPr="001206CE" w:rsidRDefault="002834B2" w:rsidP="00BE4410">
            <w:pPr>
              <w:jc w:val="right"/>
            </w:pPr>
            <w:r>
              <w:t>$500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8758FF0" w14:textId="4E922B27" w:rsidR="001069E0" w:rsidRPr="001206CE" w:rsidRDefault="002834B2" w:rsidP="00BE4410">
            <w:pPr>
              <w:jc w:val="right"/>
            </w:pPr>
            <w:r>
              <w:t>$500</w:t>
            </w:r>
          </w:p>
        </w:tc>
      </w:tr>
      <w:tr w:rsidR="001069E0" w:rsidRPr="001206CE" w14:paraId="64669A9E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9932302" w14:textId="1E023D20" w:rsidR="001069E0" w:rsidRPr="001206CE" w:rsidRDefault="001069E0" w:rsidP="00E10ADA">
            <w:pPr>
              <w:jc w:val="center"/>
            </w:pPr>
          </w:p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CB2CD03" w14:textId="5676936A" w:rsidR="001069E0" w:rsidRPr="001206CE" w:rsidRDefault="001069E0" w:rsidP="002D2C31"/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26F91EE" w14:textId="1DCCD791" w:rsidR="001069E0" w:rsidRPr="001206CE" w:rsidRDefault="001069E0" w:rsidP="000A5452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D3E26E2" w14:textId="24AD0CB2" w:rsidR="001069E0" w:rsidRPr="001206CE" w:rsidRDefault="001069E0" w:rsidP="00BE4410">
            <w:pPr>
              <w:jc w:val="right"/>
            </w:pPr>
          </w:p>
        </w:tc>
      </w:tr>
      <w:tr w:rsidR="001069E0" w:rsidRPr="001206CE" w14:paraId="63B1134B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F469C87" w14:textId="540D604B" w:rsidR="001069E0" w:rsidRPr="001206CE" w:rsidRDefault="001069E0" w:rsidP="00FC187C">
            <w:pPr>
              <w:jc w:val="center"/>
            </w:pPr>
          </w:p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2EFCDEB" w14:textId="54BC3A17" w:rsidR="001069E0" w:rsidRPr="001206CE" w:rsidRDefault="001069E0" w:rsidP="002D2C31"/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4BB9946" w14:textId="44A04D24" w:rsidR="001069E0" w:rsidRPr="001206CE" w:rsidRDefault="001069E0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BF3D14B" w14:textId="56EFB284" w:rsidR="00FC187C" w:rsidRPr="001206CE" w:rsidRDefault="00FC187C" w:rsidP="00FC187C">
            <w:pPr>
              <w:jc w:val="right"/>
            </w:pPr>
          </w:p>
        </w:tc>
      </w:tr>
      <w:tr w:rsidR="005E0721" w:rsidRPr="001206CE" w14:paraId="6D47F360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B3E176A" w14:textId="77777777" w:rsidR="005E0721" w:rsidRPr="001206CE" w:rsidRDefault="005E0721" w:rsidP="002D2C31"/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814F7F4" w14:textId="77777777" w:rsidR="005E0721" w:rsidRPr="001206CE" w:rsidRDefault="005E0721" w:rsidP="002D2C31"/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7791932" w14:textId="77777777" w:rsidR="005E0721" w:rsidRPr="001206CE" w:rsidRDefault="005E0721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BC84691" w14:textId="77777777" w:rsidR="005E0721" w:rsidRPr="001206CE" w:rsidRDefault="005E0721" w:rsidP="00BE4410">
            <w:pPr>
              <w:jc w:val="right"/>
            </w:pPr>
          </w:p>
        </w:tc>
      </w:tr>
      <w:tr w:rsidR="005E0721" w:rsidRPr="001206CE" w14:paraId="722CD7FF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C50ADBF" w14:textId="77777777" w:rsidR="005E0721" w:rsidRPr="001206CE" w:rsidRDefault="005E0721" w:rsidP="002D2C31"/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E266C9A" w14:textId="77777777" w:rsidR="005E0721" w:rsidRPr="001206CE" w:rsidRDefault="005E0721" w:rsidP="002D2C31"/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3211F4B" w14:textId="77777777" w:rsidR="005E0721" w:rsidRPr="001206CE" w:rsidRDefault="005E0721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8BA67CD" w14:textId="77777777" w:rsidR="005E0721" w:rsidRPr="001206CE" w:rsidRDefault="005E0721" w:rsidP="00BE4410">
            <w:pPr>
              <w:jc w:val="right"/>
            </w:pPr>
          </w:p>
        </w:tc>
      </w:tr>
      <w:tr w:rsidR="005E0721" w:rsidRPr="001206CE" w14:paraId="407B10A9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D673824" w14:textId="77777777" w:rsidR="005E0721" w:rsidRPr="001206CE" w:rsidRDefault="005E0721" w:rsidP="002D2C31"/>
        </w:tc>
        <w:tc>
          <w:tcPr>
            <w:tcW w:w="5714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BE18323" w14:textId="77777777" w:rsidR="005E0721" w:rsidRPr="001206CE" w:rsidRDefault="005E0721" w:rsidP="002D2C31"/>
        </w:tc>
        <w:tc>
          <w:tcPr>
            <w:tcW w:w="1843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570A92F" w14:textId="77777777" w:rsidR="005E0721" w:rsidRPr="001206CE" w:rsidRDefault="005E0721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E175740" w14:textId="77777777" w:rsidR="005E0721" w:rsidRPr="001206CE" w:rsidRDefault="005E0721" w:rsidP="00BE4410">
            <w:pPr>
              <w:jc w:val="right"/>
            </w:pPr>
          </w:p>
        </w:tc>
      </w:tr>
      <w:tr w:rsidR="005E0721" w:rsidRPr="001206CE" w14:paraId="3B26FB97" w14:textId="77777777" w:rsidTr="0000555F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</w:tcBorders>
            <w:vAlign w:val="center"/>
          </w:tcPr>
          <w:p w14:paraId="4C3AF823" w14:textId="77777777" w:rsidR="005E0721" w:rsidRPr="001206CE" w:rsidRDefault="005E0721" w:rsidP="002D2C31"/>
        </w:tc>
        <w:tc>
          <w:tcPr>
            <w:tcW w:w="5714" w:type="dxa"/>
            <w:tcBorders>
              <w:top w:val="single" w:sz="4" w:space="0" w:color="83B29B" w:themeColor="accent1"/>
            </w:tcBorders>
            <w:vAlign w:val="center"/>
          </w:tcPr>
          <w:p w14:paraId="0D4E4144" w14:textId="77777777" w:rsidR="005E0721" w:rsidRPr="001206CE" w:rsidRDefault="005E0721" w:rsidP="002D2C31"/>
        </w:tc>
        <w:tc>
          <w:tcPr>
            <w:tcW w:w="1843" w:type="dxa"/>
            <w:tcBorders>
              <w:top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E2A8C6C" w14:textId="77777777" w:rsidR="005E0721" w:rsidRPr="001206CE" w:rsidRDefault="00000000" w:rsidP="005E0721">
            <w:pPr>
              <w:pStyle w:val="Ttulo1"/>
            </w:pPr>
            <w:sdt>
              <w:sdtPr>
                <w:id w:val="-1007976488"/>
                <w:placeholder>
                  <w:docPart w:val="7488937D4CD04E4D8F1171E8C230D9B9"/>
                </w:placeholder>
                <w:temporary/>
                <w:showingPlcHdr/>
                <w15:appearance w15:val="hidden"/>
              </w:sdtPr>
              <w:sdtContent>
                <w:r w:rsidR="005E0721" w:rsidRPr="001206CE">
                  <w:rPr>
                    <w:lang w:bidi="es-ES"/>
                  </w:rPr>
                  <w:t>Subtotal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1159BFFD" w14:textId="0680371D" w:rsidR="005E0721" w:rsidRPr="001206CE" w:rsidRDefault="00000000" w:rsidP="005E0721">
            <w:pPr>
              <w:pStyle w:val="Totales"/>
            </w:pPr>
            <w:sdt>
              <w:sdtPr>
                <w:id w:val="-1602253610"/>
                <w:placeholder>
                  <w:docPart w:val="0C7CDE44698E4AD08E04D25EF951E830"/>
                </w:placeholder>
                <w15:appearance w15:val="hidden"/>
              </w:sdtPr>
              <w:sdtContent>
                <w:r w:rsidR="000A5452">
                  <w:t>$</w:t>
                </w:r>
                <w:r w:rsidR="002834B2">
                  <w:t>8,250</w:t>
                </w:r>
                <w:r w:rsidR="000A5452">
                  <w:t>,00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</w:tr>
      <w:tr w:rsidR="005E0721" w:rsidRPr="001206CE" w14:paraId="11794AA6" w14:textId="77777777" w:rsidTr="0000555F">
        <w:trPr>
          <w:trHeight w:val="397"/>
        </w:trPr>
        <w:tc>
          <w:tcPr>
            <w:tcW w:w="1075" w:type="dxa"/>
            <w:vAlign w:val="center"/>
          </w:tcPr>
          <w:p w14:paraId="618EAFE9" w14:textId="77777777" w:rsidR="005E0721" w:rsidRPr="001206CE" w:rsidRDefault="005E0721" w:rsidP="002D2C31"/>
        </w:tc>
        <w:tc>
          <w:tcPr>
            <w:tcW w:w="5714" w:type="dxa"/>
            <w:vAlign w:val="center"/>
          </w:tcPr>
          <w:p w14:paraId="39FF789A" w14:textId="77777777" w:rsidR="005E0721" w:rsidRPr="001206CE" w:rsidRDefault="005E0721" w:rsidP="002D2C31"/>
        </w:tc>
        <w:tc>
          <w:tcPr>
            <w:tcW w:w="1843" w:type="dxa"/>
            <w:tcBorders>
              <w:right w:val="single" w:sz="4" w:space="0" w:color="83B29B" w:themeColor="accent1"/>
            </w:tcBorders>
            <w:vAlign w:val="center"/>
          </w:tcPr>
          <w:p w14:paraId="18C2888F" w14:textId="38750F44" w:rsidR="005E0721" w:rsidRPr="001206CE" w:rsidRDefault="000A5452" w:rsidP="005E0721">
            <w:pPr>
              <w:pStyle w:val="Ttulo1"/>
            </w:pPr>
            <w:r>
              <w:t>i.v.a.</w:t>
            </w:r>
            <w:r w:rsidR="00156A3A" w:rsidRPr="001206CE">
              <w:rPr>
                <w:lang w:bidi="es-ES"/>
              </w:rPr>
              <w:t xml:space="preserve"> </w:t>
            </w:r>
          </w:p>
        </w:tc>
        <w:tc>
          <w:tcPr>
            <w:tcW w:w="1438" w:type="dxa"/>
            <w:tcBorders>
              <w:top w:val="single" w:sz="18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79FD9CE7" w14:textId="34A1569B" w:rsidR="005E0721" w:rsidRPr="001206CE" w:rsidRDefault="00000000" w:rsidP="005E0721">
            <w:pPr>
              <w:pStyle w:val="Totales"/>
            </w:pPr>
            <w:sdt>
              <w:sdtPr>
                <w:id w:val="11963529"/>
                <w:placeholder>
                  <w:docPart w:val="3A0697FEDE7C4302B6AF61380F8735AC"/>
                </w:placeholder>
                <w15:appearance w15:val="hidden"/>
              </w:sdtPr>
              <w:sdtContent>
                <w:r w:rsidR="00902BFF">
                  <w:t>$</w:t>
                </w:r>
                <w:r w:rsidR="002834B2">
                  <w:t>660</w:t>
                </w:r>
                <w:r w:rsidR="007731CF">
                  <w:t>.</w:t>
                </w:r>
                <w:r w:rsidR="00616EAA">
                  <w:t>0</w:t>
                </w:r>
                <w:r w:rsidR="007731CF">
                  <w:t>0</w:t>
                </w:r>
              </w:sdtContent>
            </w:sdt>
          </w:p>
        </w:tc>
      </w:tr>
      <w:tr w:rsidR="005E0721" w:rsidRPr="001206CE" w14:paraId="41C0AEB8" w14:textId="77777777" w:rsidTr="0000555F">
        <w:trPr>
          <w:trHeight w:val="397"/>
        </w:trPr>
        <w:tc>
          <w:tcPr>
            <w:tcW w:w="1075" w:type="dxa"/>
            <w:vAlign w:val="center"/>
          </w:tcPr>
          <w:p w14:paraId="7531782D" w14:textId="77777777" w:rsidR="005E0721" w:rsidRPr="001206CE" w:rsidRDefault="005E0721" w:rsidP="002D2C31"/>
        </w:tc>
        <w:tc>
          <w:tcPr>
            <w:tcW w:w="5714" w:type="dxa"/>
            <w:vAlign w:val="center"/>
          </w:tcPr>
          <w:p w14:paraId="05DC4732" w14:textId="77777777" w:rsidR="005E0721" w:rsidRPr="001206CE" w:rsidRDefault="005E0721" w:rsidP="002D2C31"/>
        </w:tc>
        <w:tc>
          <w:tcPr>
            <w:tcW w:w="1843" w:type="dxa"/>
            <w:tcBorders>
              <w:right w:val="single" w:sz="4" w:space="0" w:color="83B29B" w:themeColor="accent1"/>
            </w:tcBorders>
            <w:vAlign w:val="center"/>
          </w:tcPr>
          <w:p w14:paraId="6EA3EB8E" w14:textId="77777777" w:rsidR="005E0721" w:rsidRPr="001206CE" w:rsidRDefault="00000000" w:rsidP="005E0721">
            <w:pPr>
              <w:pStyle w:val="Ttulo1"/>
            </w:pPr>
            <w:sdt>
              <w:sdtPr>
                <w:id w:val="1022060310"/>
                <w:placeholder>
                  <w:docPart w:val="224E4E0C9F934061B7D6F180496C1368"/>
                </w:placeholder>
                <w:temporary/>
                <w:showingPlcHdr/>
                <w15:appearance w15:val="hidden"/>
              </w:sdtPr>
              <w:sdtContent>
                <w:r w:rsidR="005E0721" w:rsidRPr="001206CE">
                  <w:rPr>
                    <w:lang w:bidi="es-ES"/>
                  </w:rPr>
                  <w:t>Total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  <w:tc>
          <w:tcPr>
            <w:tcW w:w="1438" w:type="dxa"/>
            <w:tcBorders>
              <w:top w:val="single" w:sz="18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21908EBD" w14:textId="3F3BF412" w:rsidR="005E0721" w:rsidRPr="001206CE" w:rsidRDefault="00000000" w:rsidP="005E0721">
            <w:pPr>
              <w:pStyle w:val="Totales"/>
            </w:pPr>
            <w:sdt>
              <w:sdtPr>
                <w:id w:val="-1944681675"/>
                <w:placeholder>
                  <w:docPart w:val="4DE065690B08489AAC0D1963D7FE00BB"/>
                </w:placeholder>
                <w15:appearance w15:val="hidden"/>
              </w:sdtPr>
              <w:sdtContent>
                <w:r w:rsidR="000A5452">
                  <w:t>$</w:t>
                </w:r>
                <w:r w:rsidR="002834B2">
                  <w:t>8,910</w:t>
                </w:r>
                <w:r w:rsidR="00902BFF">
                  <w:t>.</w:t>
                </w:r>
                <w:r w:rsidR="00616EAA">
                  <w:t>0</w:t>
                </w:r>
                <w:r w:rsidR="000A5452">
                  <w:t>0</w:t>
                </w:r>
              </w:sdtContent>
            </w:sdt>
            <w:r w:rsidR="00156A3A" w:rsidRPr="001206CE">
              <w:rPr>
                <w:lang w:bidi="es-ES"/>
              </w:rPr>
              <w:t xml:space="preserve"> </w:t>
            </w:r>
          </w:p>
        </w:tc>
      </w:tr>
    </w:tbl>
    <w:p w14:paraId="53101561" w14:textId="77777777" w:rsidR="000A5452" w:rsidRDefault="000A5452" w:rsidP="00DB3205">
      <w:pPr>
        <w:pStyle w:val="Gracias"/>
      </w:pPr>
    </w:p>
    <w:p w14:paraId="470722BD" w14:textId="77777777" w:rsidR="000A5452" w:rsidRDefault="000A5452" w:rsidP="00DB3205">
      <w:pPr>
        <w:pStyle w:val="Gracias"/>
      </w:pPr>
    </w:p>
    <w:p w14:paraId="7D3F436F" w14:textId="5E96BC2D" w:rsidR="000A5452" w:rsidRPr="000A5452" w:rsidRDefault="00D01072" w:rsidP="00DB3205">
      <w:pPr>
        <w:pStyle w:val="Gracias"/>
        <w:rPr>
          <w:sz w:val="40"/>
          <w:szCs w:val="40"/>
        </w:rPr>
      </w:pPr>
      <w:r>
        <w:rPr>
          <w:sz w:val="40"/>
          <w:szCs w:val="40"/>
        </w:rPr>
        <w:t>JOSE OLIVERIO VERA BECERRA</w:t>
      </w:r>
    </w:p>
    <w:p w14:paraId="2AA8903E" w14:textId="77CC8CB7" w:rsidR="001069E0" w:rsidRPr="001206CE" w:rsidRDefault="00000000" w:rsidP="00DB3205">
      <w:pPr>
        <w:pStyle w:val="Gracias"/>
      </w:pPr>
      <w:sdt>
        <w:sdtPr>
          <w:id w:val="403270095"/>
          <w:placeholder>
            <w:docPart w:val="EFC1C8800DCD495E9D98B4920264BC99"/>
          </w:placeholder>
          <w:showingPlcHdr/>
          <w15:appearance w15:val="hidden"/>
        </w:sdtPr>
        <w:sdtContent>
          <w:r w:rsidR="00156A3A" w:rsidRPr="001206CE">
            <w:rPr>
              <w:lang w:bidi="es-ES"/>
            </w:rPr>
            <w:t>¡Gracias por su confianza!</w:t>
          </w:r>
        </w:sdtContent>
      </w:sdt>
      <w:r w:rsidR="00156A3A" w:rsidRPr="001206CE">
        <w:rPr>
          <w:lang w:bidi="es-ES"/>
        </w:rPr>
        <w:t xml:space="preserve"> </w:t>
      </w:r>
    </w:p>
    <w:p w14:paraId="1FB25292" w14:textId="42AAF03A" w:rsidR="00A81CA6" w:rsidRPr="00D01072" w:rsidRDefault="000A5452" w:rsidP="00DB3205">
      <w:pPr>
        <w:pStyle w:val="Informacindecontacto"/>
      </w:pPr>
      <w:r>
        <w:rPr>
          <w:lang w:bidi="es-ES"/>
        </w:rPr>
        <w:t xml:space="preserve">CALLE </w:t>
      </w:r>
      <w:r w:rsidR="007F3373">
        <w:rPr>
          <w:lang w:bidi="es-ES"/>
        </w:rPr>
        <w:t>SAN FELIPE #10 FRACC. ACAPULCO</w:t>
      </w:r>
      <w:r w:rsidR="009332B9">
        <w:rPr>
          <w:lang w:bidi="es-ES"/>
        </w:rPr>
        <w:t xml:space="preserve"> </w:t>
      </w:r>
      <w:r>
        <w:rPr>
          <w:lang w:bidi="es-ES"/>
        </w:rPr>
        <w:t xml:space="preserve"> ENSENADA BAJA CALIFORNIA</w:t>
      </w:r>
      <w:r w:rsidR="001069E0" w:rsidRPr="001206CE">
        <w:rPr>
          <w:lang w:bidi="es-ES"/>
        </w:rPr>
        <w:t xml:space="preserve"> </w:t>
      </w:r>
    </w:p>
    <w:sectPr w:rsidR="00A81CA6" w:rsidRPr="00D01072" w:rsidSect="003A2839">
      <w:footerReference w:type="default" r:id="rId10"/>
      <w:pgSz w:w="11906" w:h="16838" w:code="9"/>
      <w:pgMar w:top="403" w:right="907" w:bottom="488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B7D8" w14:textId="77777777" w:rsidR="00493792" w:rsidRDefault="00493792" w:rsidP="00EE0F7F">
      <w:r>
        <w:separator/>
      </w:r>
    </w:p>
  </w:endnote>
  <w:endnote w:type="continuationSeparator" w:id="0">
    <w:p w14:paraId="34E91E3F" w14:textId="77777777" w:rsidR="00493792" w:rsidRDefault="00493792" w:rsidP="00EE0F7F">
      <w:r>
        <w:continuationSeparator/>
      </w:r>
    </w:p>
  </w:endnote>
  <w:endnote w:type="continuationNotice" w:id="1">
    <w:p w14:paraId="45A64CB2" w14:textId="77777777" w:rsidR="00493792" w:rsidRDefault="00493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1B8F9" w14:textId="77777777" w:rsidR="00DA124E" w:rsidRDefault="00DA124E" w:rsidP="00EE0F7F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A2654F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  <w:p w14:paraId="6081DDCE" w14:textId="77777777" w:rsidR="00DA124E" w:rsidRDefault="00DA124E" w:rsidP="00EE0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2776" w14:textId="77777777" w:rsidR="00493792" w:rsidRDefault="00493792" w:rsidP="00EE0F7F">
      <w:r>
        <w:separator/>
      </w:r>
    </w:p>
  </w:footnote>
  <w:footnote w:type="continuationSeparator" w:id="0">
    <w:p w14:paraId="7D82492E" w14:textId="77777777" w:rsidR="00493792" w:rsidRDefault="00493792" w:rsidP="00EE0F7F">
      <w:r>
        <w:continuationSeparator/>
      </w:r>
    </w:p>
  </w:footnote>
  <w:footnote w:type="continuationNotice" w:id="1">
    <w:p w14:paraId="147E09B2" w14:textId="77777777" w:rsidR="00493792" w:rsidRDefault="004937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DA"/>
    <w:rsid w:val="00003839"/>
    <w:rsid w:val="0000555F"/>
    <w:rsid w:val="00016EEA"/>
    <w:rsid w:val="00017EBC"/>
    <w:rsid w:val="0004621B"/>
    <w:rsid w:val="0006755F"/>
    <w:rsid w:val="00071BD6"/>
    <w:rsid w:val="0007294A"/>
    <w:rsid w:val="00083296"/>
    <w:rsid w:val="00084A50"/>
    <w:rsid w:val="00087520"/>
    <w:rsid w:val="000A5452"/>
    <w:rsid w:val="000A71D3"/>
    <w:rsid w:val="000E34F4"/>
    <w:rsid w:val="000F3D19"/>
    <w:rsid w:val="001069E0"/>
    <w:rsid w:val="001206CE"/>
    <w:rsid w:val="00124AE4"/>
    <w:rsid w:val="00131F5D"/>
    <w:rsid w:val="00141CC5"/>
    <w:rsid w:val="00150223"/>
    <w:rsid w:val="00156A3A"/>
    <w:rsid w:val="00161833"/>
    <w:rsid w:val="00164A26"/>
    <w:rsid w:val="001763E5"/>
    <w:rsid w:val="0018346C"/>
    <w:rsid w:val="00184F6D"/>
    <w:rsid w:val="001C2395"/>
    <w:rsid w:val="001D02AD"/>
    <w:rsid w:val="001D1A99"/>
    <w:rsid w:val="001E2363"/>
    <w:rsid w:val="001F1199"/>
    <w:rsid w:val="00202A3A"/>
    <w:rsid w:val="00215AB4"/>
    <w:rsid w:val="00223242"/>
    <w:rsid w:val="00232D51"/>
    <w:rsid w:val="00232DEA"/>
    <w:rsid w:val="00243832"/>
    <w:rsid w:val="00253682"/>
    <w:rsid w:val="0027214F"/>
    <w:rsid w:val="002834B2"/>
    <w:rsid w:val="00297EE9"/>
    <w:rsid w:val="002A2D37"/>
    <w:rsid w:val="002A4004"/>
    <w:rsid w:val="002B425B"/>
    <w:rsid w:val="002C15E0"/>
    <w:rsid w:val="002C31B5"/>
    <w:rsid w:val="002C574A"/>
    <w:rsid w:val="002D2C31"/>
    <w:rsid w:val="002E1650"/>
    <w:rsid w:val="002E2FED"/>
    <w:rsid w:val="002F145D"/>
    <w:rsid w:val="002F405A"/>
    <w:rsid w:val="002F4591"/>
    <w:rsid w:val="002F5823"/>
    <w:rsid w:val="00301B2D"/>
    <w:rsid w:val="00305145"/>
    <w:rsid w:val="003276AC"/>
    <w:rsid w:val="003347B7"/>
    <w:rsid w:val="00335034"/>
    <w:rsid w:val="003525FA"/>
    <w:rsid w:val="00360364"/>
    <w:rsid w:val="00371BBE"/>
    <w:rsid w:val="003727B8"/>
    <w:rsid w:val="0038422B"/>
    <w:rsid w:val="00390027"/>
    <w:rsid w:val="003A2839"/>
    <w:rsid w:val="003F3E49"/>
    <w:rsid w:val="004367E7"/>
    <w:rsid w:val="00444EC5"/>
    <w:rsid w:val="00445DD9"/>
    <w:rsid w:val="00450F95"/>
    <w:rsid w:val="00456340"/>
    <w:rsid w:val="00466686"/>
    <w:rsid w:val="00467003"/>
    <w:rsid w:val="00493792"/>
    <w:rsid w:val="004A0E9A"/>
    <w:rsid w:val="004A3861"/>
    <w:rsid w:val="004B7DB3"/>
    <w:rsid w:val="004C213B"/>
    <w:rsid w:val="004E69B5"/>
    <w:rsid w:val="00502726"/>
    <w:rsid w:val="00502760"/>
    <w:rsid w:val="00513B33"/>
    <w:rsid w:val="00520564"/>
    <w:rsid w:val="0053314D"/>
    <w:rsid w:val="00541768"/>
    <w:rsid w:val="00542006"/>
    <w:rsid w:val="00555DD9"/>
    <w:rsid w:val="00560557"/>
    <w:rsid w:val="005938B0"/>
    <w:rsid w:val="005A2890"/>
    <w:rsid w:val="005C3329"/>
    <w:rsid w:val="005C4466"/>
    <w:rsid w:val="005C5FF1"/>
    <w:rsid w:val="005E0721"/>
    <w:rsid w:val="005E117D"/>
    <w:rsid w:val="005E53DC"/>
    <w:rsid w:val="005E71B1"/>
    <w:rsid w:val="005F1623"/>
    <w:rsid w:val="00606565"/>
    <w:rsid w:val="00606F22"/>
    <w:rsid w:val="00616EAA"/>
    <w:rsid w:val="0061705D"/>
    <w:rsid w:val="006350A1"/>
    <w:rsid w:val="00635AE7"/>
    <w:rsid w:val="006464AA"/>
    <w:rsid w:val="0065420D"/>
    <w:rsid w:val="006601A2"/>
    <w:rsid w:val="00663B7E"/>
    <w:rsid w:val="00675F8F"/>
    <w:rsid w:val="00676AF4"/>
    <w:rsid w:val="00677DD8"/>
    <w:rsid w:val="006B4F86"/>
    <w:rsid w:val="006C4559"/>
    <w:rsid w:val="006D122C"/>
    <w:rsid w:val="006D579D"/>
    <w:rsid w:val="006F1780"/>
    <w:rsid w:val="00705493"/>
    <w:rsid w:val="0074217B"/>
    <w:rsid w:val="007603E8"/>
    <w:rsid w:val="00767D7F"/>
    <w:rsid w:val="007731CF"/>
    <w:rsid w:val="007A2DFF"/>
    <w:rsid w:val="007B0F08"/>
    <w:rsid w:val="007F3373"/>
    <w:rsid w:val="00846FB5"/>
    <w:rsid w:val="00847E9A"/>
    <w:rsid w:val="00856EDE"/>
    <w:rsid w:val="008613C4"/>
    <w:rsid w:val="00865239"/>
    <w:rsid w:val="00870164"/>
    <w:rsid w:val="008757BD"/>
    <w:rsid w:val="00877C07"/>
    <w:rsid w:val="00883DD4"/>
    <w:rsid w:val="00893D5F"/>
    <w:rsid w:val="00897DC4"/>
    <w:rsid w:val="008A48A3"/>
    <w:rsid w:val="008A7FC8"/>
    <w:rsid w:val="008C70C5"/>
    <w:rsid w:val="008E03BD"/>
    <w:rsid w:val="008E5173"/>
    <w:rsid w:val="009017B6"/>
    <w:rsid w:val="00902BFF"/>
    <w:rsid w:val="00905964"/>
    <w:rsid w:val="00914773"/>
    <w:rsid w:val="009332B9"/>
    <w:rsid w:val="00935E97"/>
    <w:rsid w:val="00936FD5"/>
    <w:rsid w:val="009468C8"/>
    <w:rsid w:val="00947982"/>
    <w:rsid w:val="00973CF1"/>
    <w:rsid w:val="009A1458"/>
    <w:rsid w:val="009C0A0D"/>
    <w:rsid w:val="009D2341"/>
    <w:rsid w:val="009D382B"/>
    <w:rsid w:val="009E49DD"/>
    <w:rsid w:val="009F1D23"/>
    <w:rsid w:val="009F2D75"/>
    <w:rsid w:val="009F3F74"/>
    <w:rsid w:val="009F59F3"/>
    <w:rsid w:val="00A2654F"/>
    <w:rsid w:val="00A274D6"/>
    <w:rsid w:val="00A605F5"/>
    <w:rsid w:val="00A64CF9"/>
    <w:rsid w:val="00A80F59"/>
    <w:rsid w:val="00A81CA6"/>
    <w:rsid w:val="00A82089"/>
    <w:rsid w:val="00A82BF5"/>
    <w:rsid w:val="00A90A2D"/>
    <w:rsid w:val="00AC6A6B"/>
    <w:rsid w:val="00AF7D1F"/>
    <w:rsid w:val="00B62AE1"/>
    <w:rsid w:val="00B67438"/>
    <w:rsid w:val="00B75B21"/>
    <w:rsid w:val="00B80F23"/>
    <w:rsid w:val="00B84DF7"/>
    <w:rsid w:val="00B864A7"/>
    <w:rsid w:val="00B911FE"/>
    <w:rsid w:val="00BA3057"/>
    <w:rsid w:val="00BC159A"/>
    <w:rsid w:val="00BC1F5F"/>
    <w:rsid w:val="00BD5F08"/>
    <w:rsid w:val="00BE4410"/>
    <w:rsid w:val="00BE7F47"/>
    <w:rsid w:val="00BF6121"/>
    <w:rsid w:val="00C17717"/>
    <w:rsid w:val="00C25BD7"/>
    <w:rsid w:val="00C27510"/>
    <w:rsid w:val="00C33E0B"/>
    <w:rsid w:val="00C3490E"/>
    <w:rsid w:val="00C4631C"/>
    <w:rsid w:val="00C55997"/>
    <w:rsid w:val="00C6713E"/>
    <w:rsid w:val="00C72F49"/>
    <w:rsid w:val="00C80F13"/>
    <w:rsid w:val="00C94F57"/>
    <w:rsid w:val="00CA6586"/>
    <w:rsid w:val="00CB6D77"/>
    <w:rsid w:val="00CD21D4"/>
    <w:rsid w:val="00CD6251"/>
    <w:rsid w:val="00CE6FBB"/>
    <w:rsid w:val="00CE7D50"/>
    <w:rsid w:val="00CF3D54"/>
    <w:rsid w:val="00D01072"/>
    <w:rsid w:val="00D062FE"/>
    <w:rsid w:val="00D1091B"/>
    <w:rsid w:val="00D27961"/>
    <w:rsid w:val="00D42D80"/>
    <w:rsid w:val="00D45686"/>
    <w:rsid w:val="00D46230"/>
    <w:rsid w:val="00D56588"/>
    <w:rsid w:val="00D57EB6"/>
    <w:rsid w:val="00D62BD5"/>
    <w:rsid w:val="00D6531A"/>
    <w:rsid w:val="00D8503D"/>
    <w:rsid w:val="00DA124E"/>
    <w:rsid w:val="00DA3056"/>
    <w:rsid w:val="00DB3205"/>
    <w:rsid w:val="00DE3DFA"/>
    <w:rsid w:val="00DF32B2"/>
    <w:rsid w:val="00E10529"/>
    <w:rsid w:val="00E10ADA"/>
    <w:rsid w:val="00E17DF1"/>
    <w:rsid w:val="00E5098D"/>
    <w:rsid w:val="00E61B2E"/>
    <w:rsid w:val="00E64EBA"/>
    <w:rsid w:val="00E70ADF"/>
    <w:rsid w:val="00E70B6C"/>
    <w:rsid w:val="00E77768"/>
    <w:rsid w:val="00E87249"/>
    <w:rsid w:val="00E91723"/>
    <w:rsid w:val="00E93F0C"/>
    <w:rsid w:val="00E97788"/>
    <w:rsid w:val="00EA2951"/>
    <w:rsid w:val="00EB59E9"/>
    <w:rsid w:val="00EC23BD"/>
    <w:rsid w:val="00EC4567"/>
    <w:rsid w:val="00EE0F7F"/>
    <w:rsid w:val="00F01478"/>
    <w:rsid w:val="00F0245F"/>
    <w:rsid w:val="00F1176D"/>
    <w:rsid w:val="00F15F52"/>
    <w:rsid w:val="00F33413"/>
    <w:rsid w:val="00F34E9F"/>
    <w:rsid w:val="00F53936"/>
    <w:rsid w:val="00F7001B"/>
    <w:rsid w:val="00F734DA"/>
    <w:rsid w:val="00F7772B"/>
    <w:rsid w:val="00F8217C"/>
    <w:rsid w:val="00F91374"/>
    <w:rsid w:val="00F9697E"/>
    <w:rsid w:val="00FC187C"/>
    <w:rsid w:val="00FD225F"/>
    <w:rsid w:val="00FF35D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CF0CDCA"/>
  <w15:docId w15:val="{84AFC9AA-8CE7-4E79-994E-358C3260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A3A"/>
    <w:rPr>
      <w:color w:val="1D3451" w:themeColor="accent2"/>
      <w:spacing w:val="10"/>
      <w:sz w:val="18"/>
    </w:rPr>
  </w:style>
  <w:style w:type="paragraph" w:styleId="Ttulo1">
    <w:name w:val="heading 1"/>
    <w:basedOn w:val="Normal"/>
    <w:uiPriority w:val="3"/>
    <w:qFormat/>
    <w:rsid w:val="00CD6251"/>
    <w:pPr>
      <w:keepNext/>
      <w:outlineLvl w:val="0"/>
    </w:pPr>
    <w:rPr>
      <w:rFonts w:asciiTheme="majorHAnsi" w:hAnsiTheme="majorHAnsi" w:cs="Arial"/>
      <w:b/>
      <w:bCs/>
      <w:caps/>
      <w:color w:val="5E5B95" w:themeColor="accent6" w:themeShade="BF"/>
      <w:kern w:val="44"/>
      <w:szCs w:val="64"/>
    </w:rPr>
  </w:style>
  <w:style w:type="paragraph" w:styleId="Ttulo2">
    <w:name w:val="heading 2"/>
    <w:basedOn w:val="Normal"/>
    <w:link w:val="Ttulo2C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Textoalineadoaladerecha">
    <w:name w:val="Texto alineado a la derecha"/>
    <w:basedOn w:val="Normal"/>
    <w:uiPriority w:val="2"/>
    <w:qFormat/>
    <w:rsid w:val="009F3F74"/>
    <w:pPr>
      <w:spacing w:line="264" w:lineRule="auto"/>
      <w:jc w:val="right"/>
    </w:pPr>
    <w:rPr>
      <w:szCs w:val="16"/>
    </w:rPr>
  </w:style>
  <w:style w:type="paragraph" w:customStyle="1" w:styleId="Eslogan">
    <w:name w:val="Eslogan"/>
    <w:basedOn w:val="Normal"/>
    <w:uiPriority w:val="1"/>
    <w:qFormat/>
    <w:rsid w:val="00847E9A"/>
    <w:rPr>
      <w:bCs/>
      <w:i/>
      <w:caps/>
      <w:color w:val="5E5B95" w:themeColor="accent6" w:themeShade="BF"/>
      <w:spacing w:val="4"/>
      <w:sz w:val="24"/>
      <w:szCs w:val="18"/>
    </w:rPr>
  </w:style>
  <w:style w:type="paragraph" w:customStyle="1" w:styleId="Informacindecontacto">
    <w:name w:val="Información de contacto"/>
    <w:basedOn w:val="Normal"/>
    <w:uiPriority w:val="4"/>
    <w:unhideWhenUsed/>
    <w:qFormat/>
    <w:rsid w:val="00893D5F"/>
    <w:pPr>
      <w:spacing w:before="520"/>
      <w:jc w:val="center"/>
    </w:pPr>
    <w:rPr>
      <w:b/>
      <w:caps/>
      <w:color w:val="5E5B95" w:themeColor="accent6" w:themeShade="BF"/>
      <w:sz w:val="16"/>
      <w:szCs w:val="18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Gracias">
    <w:name w:val="Gracias"/>
    <w:basedOn w:val="Normal"/>
    <w:uiPriority w:val="5"/>
    <w:unhideWhenUsed/>
    <w:qFormat/>
    <w:rsid w:val="00DB3205"/>
    <w:pPr>
      <w:jc w:val="center"/>
    </w:pPr>
    <w:rPr>
      <w:color w:val="5E5B95" w:themeColor="accent6" w:themeShade="BF"/>
    </w:rPr>
  </w:style>
  <w:style w:type="paragraph" w:styleId="Encabezado">
    <w:name w:val="header"/>
    <w:basedOn w:val="Normal"/>
    <w:link w:val="EncabezadoCar"/>
    <w:uiPriority w:val="99"/>
    <w:unhideWhenUsed/>
    <w:rsid w:val="000F3D19"/>
  </w:style>
  <w:style w:type="character" w:customStyle="1" w:styleId="EncabezadoCar">
    <w:name w:val="Encabezado Car"/>
    <w:basedOn w:val="Fuentedeprrafopredeter"/>
    <w:link w:val="Encabezado"/>
    <w:uiPriority w:val="99"/>
    <w:rsid w:val="000F3D19"/>
  </w:style>
  <w:style w:type="paragraph" w:styleId="Piedepgina">
    <w:name w:val="footer"/>
    <w:basedOn w:val="Normal"/>
    <w:link w:val="PiedepginaCar"/>
    <w:uiPriority w:val="99"/>
    <w:unhideWhenUsed/>
    <w:rsid w:val="000F3D19"/>
  </w:style>
  <w:style w:type="character" w:customStyle="1" w:styleId="PiedepginaCar">
    <w:name w:val="Pie de página Car"/>
    <w:basedOn w:val="Fuentedeprrafopredeter"/>
    <w:link w:val="Piedepgina"/>
    <w:uiPriority w:val="99"/>
    <w:rsid w:val="000F3D19"/>
  </w:style>
  <w:style w:type="table" w:styleId="Tablaconcuadrcula">
    <w:name w:val="Table Grid"/>
    <w:basedOn w:val="Tabla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link w:val="TtuloCar"/>
    <w:unhideWhenUsed/>
    <w:qFormat/>
    <w:rsid w:val="00445DD9"/>
    <w:pPr>
      <w:spacing w:line="800" w:lineRule="exact"/>
      <w:contextualSpacing/>
      <w:jc w:val="center"/>
    </w:pPr>
    <w:rPr>
      <w:rFonts w:asciiTheme="majorHAnsi" w:eastAsiaTheme="majorEastAsia" w:hAnsiTheme="majorHAnsi" w:cs="Times New Roman (Headings CS)"/>
      <w:caps/>
      <w:color w:val="5E5B95" w:themeColor="accent6" w:themeShade="BF"/>
      <w:kern w:val="28"/>
      <w:sz w:val="72"/>
      <w:szCs w:val="56"/>
    </w:rPr>
  </w:style>
  <w:style w:type="character" w:customStyle="1" w:styleId="TtuloCar">
    <w:name w:val="Título Car"/>
    <w:basedOn w:val="Fuentedeprrafopredeter"/>
    <w:link w:val="Ttulo"/>
    <w:rsid w:val="00445DD9"/>
    <w:rPr>
      <w:rFonts w:asciiTheme="majorHAnsi" w:eastAsiaTheme="majorEastAsia" w:hAnsiTheme="majorHAnsi" w:cs="Times New Roman (Headings CS)"/>
      <w:caps/>
      <w:color w:val="5E5B95" w:themeColor="accent6" w:themeShade="BF"/>
      <w:spacing w:val="10"/>
      <w:kern w:val="28"/>
      <w:sz w:val="72"/>
      <w:szCs w:val="56"/>
    </w:rPr>
  </w:style>
  <w:style w:type="character" w:customStyle="1" w:styleId="Ttulo2Car">
    <w:name w:val="Título 2 Car"/>
    <w:basedOn w:val="Fuentedeprrafopredeter"/>
    <w:link w:val="Ttulo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Tablaconcuadrcula1clara-nfasis5">
    <w:name w:val="Grid Table 1 Light Accent 5"/>
    <w:basedOn w:val="Tablanormal"/>
    <w:uiPriority w:val="46"/>
    <w:rsid w:val="00663B7E"/>
    <w:tblPr>
      <w:tblStyleRowBandSize w:val="1"/>
      <w:tblStyleColBandSize w:val="1"/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</w:tblPr>
    <w:tcPr>
      <w:vAlign w:val="center"/>
    </w:tcPr>
    <w:tblStylePr w:type="firstRow">
      <w:rPr>
        <w:b w:val="0"/>
        <w:bCs/>
        <w:i w:val="0"/>
      </w:rPr>
      <w:tblPr/>
      <w:tcPr>
        <w:tcBorders>
          <w:bottom w:val="single" w:sz="6" w:space="0" w:color="83B29B" w:themeColor="accent1"/>
        </w:tcBorders>
      </w:tcPr>
    </w:tblStylePr>
    <w:tblStylePr w:type="lastRow">
      <w:rPr>
        <w:b/>
        <w:bCs/>
      </w:rPr>
      <w:tblPr/>
      <w:tcPr>
        <w:tcBorders>
          <w:top w:val="single" w:sz="6" w:space="0" w:color="83B2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444EC5"/>
    <w:tblPr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normal5">
    <w:name w:val="Plain Table 5"/>
    <w:basedOn w:val="Tablanormal"/>
    <w:uiPriority w:val="45"/>
    <w:rsid w:val="00C6713E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stilo1">
    <w:name w:val="Estilo 1"/>
    <w:basedOn w:val="Normal"/>
    <w:qFormat/>
    <w:rsid w:val="00C94F57"/>
    <w:pPr>
      <w:outlineLvl w:val="0"/>
    </w:pPr>
  </w:style>
  <w:style w:type="paragraph" w:customStyle="1" w:styleId="Totales">
    <w:name w:val="Totales"/>
    <w:basedOn w:val="Textoalineadoaladerecha"/>
    <w:qFormat/>
    <w:rsid w:val="00677DD8"/>
    <w:rPr>
      <w:b/>
    </w:rPr>
  </w:style>
  <w:style w:type="table" w:styleId="Tablaconcuadrcula1clara-nfasis4">
    <w:name w:val="Grid Table 1 Light Accent 4"/>
    <w:basedOn w:val="Tablanormal"/>
    <w:uiPriority w:val="46"/>
    <w:rsid w:val="00444EC5"/>
    <w:tblPr>
      <w:tblStyleRowBandSize w:val="1"/>
      <w:tblStyleColBandSize w:val="1"/>
      <w:tblBorders>
        <w:top w:val="single" w:sz="4" w:space="0" w:color="D3E9F9" w:themeColor="accent4" w:themeTint="66"/>
        <w:left w:val="single" w:sz="4" w:space="0" w:color="D3E9F9" w:themeColor="accent4" w:themeTint="66"/>
        <w:bottom w:val="single" w:sz="4" w:space="0" w:color="D3E9F9" w:themeColor="accent4" w:themeTint="66"/>
        <w:right w:val="single" w:sz="4" w:space="0" w:color="D3E9F9" w:themeColor="accent4" w:themeTint="66"/>
        <w:insideH w:val="single" w:sz="4" w:space="0" w:color="D3E9F9" w:themeColor="accent4" w:themeTint="66"/>
        <w:insideV w:val="single" w:sz="4" w:space="0" w:color="D3E9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F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444EC5"/>
    <w:tblPr>
      <w:tblStyleRowBandSize w:val="1"/>
      <w:tblStyleColBandSize w:val="1"/>
      <w:tblBorders>
        <w:top w:val="single" w:sz="4" w:space="0" w:color="D1D0E2" w:themeColor="accent6" w:themeTint="66"/>
        <w:left w:val="single" w:sz="4" w:space="0" w:color="D1D0E2" w:themeColor="accent6" w:themeTint="66"/>
        <w:bottom w:val="single" w:sz="4" w:space="0" w:color="D1D0E2" w:themeColor="accent6" w:themeTint="66"/>
        <w:right w:val="single" w:sz="4" w:space="0" w:color="D1D0E2" w:themeColor="accent6" w:themeTint="66"/>
        <w:insideH w:val="single" w:sz="4" w:space="0" w:color="D1D0E2" w:themeColor="accent6" w:themeTint="66"/>
        <w:insideV w:val="single" w:sz="4" w:space="0" w:color="D1D0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cen\AppData\Local\Microsoft\Office\16.0\DTS\es-ES%7bBD7EC3E2-76E4-4809-BB32-C2074A40EF2B%7d\%7b3B5B6703-1FFD-45D1-A9D0-3DDDC5CB0F48%7dtf16402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1863B85C0B48A39B557D60A8B8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74356-677A-45EB-B843-3C3B763A58CF}"/>
      </w:docPartPr>
      <w:docPartBody>
        <w:p w:rsidR="00760AC9" w:rsidRDefault="00000000">
          <w:pPr>
            <w:pStyle w:val="151863B85C0B48A39B557D60A8B86AC6"/>
          </w:pPr>
          <w:r w:rsidRPr="001206CE">
            <w:rPr>
              <w:lang w:bidi="es-ES"/>
            </w:rPr>
            <w:t>FECHA:</w:t>
          </w:r>
        </w:p>
      </w:docPartBody>
    </w:docPart>
    <w:docPart>
      <w:docPartPr>
        <w:name w:val="B0ABF23C15854673B673C5DD30C6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7B48-EA7B-4B25-B47D-81935E73BE70}"/>
      </w:docPartPr>
      <w:docPartBody>
        <w:p w:rsidR="00760AC9" w:rsidRDefault="00000000">
          <w:pPr>
            <w:pStyle w:val="B0ABF23C15854673B673C5DD30C6BC34"/>
          </w:pPr>
          <w:r w:rsidRPr="001206CE">
            <w:rPr>
              <w:lang w:bidi="es-ES"/>
            </w:rPr>
            <w:t>N.º DE FACTURA</w:t>
          </w:r>
        </w:p>
      </w:docPartBody>
    </w:docPart>
    <w:docPart>
      <w:docPartPr>
        <w:name w:val="2E26D4E6CE2F47CCA8904CFECCA49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1AC8-00E0-4985-A0CD-8E842D81D546}"/>
      </w:docPartPr>
      <w:docPartBody>
        <w:p w:rsidR="00760AC9" w:rsidRDefault="00000000">
          <w:pPr>
            <w:pStyle w:val="2E26D4E6CE2F47CCA8904CFECCA49173"/>
          </w:pPr>
          <w:r w:rsidRPr="001206CE">
            <w:rPr>
              <w:lang w:bidi="es-ES"/>
            </w:rPr>
            <w:t>100</w:t>
          </w:r>
        </w:p>
      </w:docPartBody>
    </w:docPart>
    <w:docPart>
      <w:docPartPr>
        <w:name w:val="628BFC11A3504CB5898EA70E224A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7EE9-87EB-4F5E-82C4-E9E440D8DB1A}"/>
      </w:docPartPr>
      <w:docPartBody>
        <w:p w:rsidR="00760AC9" w:rsidRDefault="00000000">
          <w:pPr>
            <w:pStyle w:val="628BFC11A3504CB5898EA70E224AC2E9"/>
          </w:pPr>
          <w:r w:rsidRPr="001206CE">
            <w:rPr>
              <w:lang w:bidi="es-ES"/>
            </w:rPr>
            <w:t>Para:</w:t>
          </w:r>
        </w:p>
      </w:docPartBody>
    </w:docPart>
    <w:docPart>
      <w:docPartPr>
        <w:name w:val="9DF302DDA3C64C01AF84A1ED233A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E951E-B256-4B2C-BB4D-924B0D4533D5}"/>
      </w:docPartPr>
      <w:docPartBody>
        <w:p w:rsidR="00760AC9" w:rsidRDefault="00000000">
          <w:pPr>
            <w:pStyle w:val="9DF302DDA3C64C01AF84A1ED233AC4AF"/>
          </w:pPr>
          <w:r w:rsidRPr="001206CE">
            <w:rPr>
              <w:lang w:bidi="es-ES"/>
            </w:rPr>
            <w:t>Anjali Chaturvedi</w:t>
          </w:r>
        </w:p>
      </w:docPartBody>
    </w:docPart>
    <w:docPart>
      <w:docPartPr>
        <w:name w:val="A1E586B9CAFD4CF3A31B66A67225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60E79-B50E-4B7A-AFDF-2799C8972C14}"/>
      </w:docPartPr>
      <w:docPartBody>
        <w:p w:rsidR="00760AC9" w:rsidRDefault="00000000">
          <w:pPr>
            <w:pStyle w:val="A1E586B9CAFD4CF3A31B66A672258562"/>
          </w:pPr>
          <w:r w:rsidRPr="001206CE">
            <w:rPr>
              <w:lang w:bidi="es-ES"/>
            </w:rPr>
            <w:t>89 Pacific Ave</w:t>
          </w:r>
        </w:p>
      </w:docPartBody>
    </w:docPart>
    <w:docPart>
      <w:docPartPr>
        <w:name w:val="4C34B42A5A0041B4B55544968275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2995-4A0D-4F00-BD64-127B74D7ED47}"/>
      </w:docPartPr>
      <w:docPartBody>
        <w:p w:rsidR="00760AC9" w:rsidRDefault="00000000">
          <w:pPr>
            <w:pStyle w:val="4C34B42A5A0041B4B555449682757696"/>
          </w:pPr>
          <w:r w:rsidRPr="001206CE">
            <w:rPr>
              <w:lang w:bidi="es-ES"/>
            </w:rPr>
            <w:t>San Francisco, CA</w:t>
          </w:r>
        </w:p>
      </w:docPartBody>
    </w:docPart>
    <w:docPart>
      <w:docPartPr>
        <w:name w:val="F65C25B962F04C42A1A62954BE0B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E61D-A8CE-4E68-85CE-2B2B1D7B9384}"/>
      </w:docPartPr>
      <w:docPartBody>
        <w:p w:rsidR="00760AC9" w:rsidRDefault="00000000">
          <w:pPr>
            <w:pStyle w:val="F65C25B962F04C42A1A62954BE0BA08F"/>
          </w:pPr>
          <w:r w:rsidRPr="001206CE">
            <w:rPr>
              <w:lang w:bidi="es-ES"/>
            </w:rPr>
            <w:t>123-456-7890</w:t>
          </w:r>
        </w:p>
      </w:docPartBody>
    </w:docPart>
    <w:docPart>
      <w:docPartPr>
        <w:name w:val="72313B59DE6B4C59959D1EB83522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560B6-CFD8-486B-A8FB-D1D1D75945F8}"/>
      </w:docPartPr>
      <w:docPartBody>
        <w:p w:rsidR="00760AC9" w:rsidRDefault="00000000">
          <w:pPr>
            <w:pStyle w:val="72313B59DE6B4C59959D1EB83522033E"/>
          </w:pPr>
          <w:r w:rsidRPr="001206CE">
            <w:rPr>
              <w:lang w:bidi="es-ES"/>
            </w:rPr>
            <w:t>Trabajo</w:t>
          </w:r>
        </w:p>
      </w:docPartBody>
    </w:docPart>
    <w:docPart>
      <w:docPartPr>
        <w:name w:val="A3F87591846849F28110F3023DA1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89AE-0DA5-40F9-9EAD-D8DF083D5B3F}"/>
      </w:docPartPr>
      <w:docPartBody>
        <w:p w:rsidR="00760AC9" w:rsidRDefault="00000000">
          <w:pPr>
            <w:pStyle w:val="A3F87591846849F28110F3023DA160B4"/>
          </w:pPr>
          <w:r w:rsidRPr="001206CE">
            <w:rPr>
              <w:lang w:bidi="es-ES"/>
            </w:rPr>
            <w:t>Condiciones de pago</w:t>
          </w:r>
        </w:p>
      </w:docPartBody>
    </w:docPart>
    <w:docPart>
      <w:docPartPr>
        <w:name w:val="FF0FA09B03194DA7AE5C1B77F690D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810A-5D71-44F2-9CEF-9B593891F35C}"/>
      </w:docPartPr>
      <w:docPartBody>
        <w:p w:rsidR="00760AC9" w:rsidRDefault="00000000">
          <w:pPr>
            <w:pStyle w:val="FF0FA09B03194DA7AE5C1B77F690DCDE"/>
          </w:pPr>
          <w:r w:rsidRPr="001206CE">
            <w:rPr>
              <w:lang w:bidi="es-ES"/>
            </w:rPr>
            <w:t>Ventas</w:t>
          </w:r>
        </w:p>
      </w:docPartBody>
    </w:docPart>
    <w:docPart>
      <w:docPartPr>
        <w:name w:val="FD6D3D29BD7744B58E71C83A8EAB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7AD6-27BE-4F91-9DDA-9047928A9AA6}"/>
      </w:docPartPr>
      <w:docPartBody>
        <w:p w:rsidR="00760AC9" w:rsidRDefault="00000000">
          <w:pPr>
            <w:pStyle w:val="FD6D3D29BD7744B58E71C83A8EABA3D4"/>
          </w:pPr>
          <w:r w:rsidRPr="001206CE">
            <w:rPr>
              <w:lang w:bidi="es-ES"/>
            </w:rPr>
            <w:t xml:space="preserve">Cant. </w:t>
          </w:r>
        </w:p>
      </w:docPartBody>
    </w:docPart>
    <w:docPart>
      <w:docPartPr>
        <w:name w:val="A9A341E095C5403EBA0667C08BF56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EC5F-6C53-45A4-8176-F894E68D09CB}"/>
      </w:docPartPr>
      <w:docPartBody>
        <w:p w:rsidR="00760AC9" w:rsidRDefault="00000000">
          <w:pPr>
            <w:pStyle w:val="A9A341E095C5403EBA0667C08BF56B9C"/>
          </w:pPr>
          <w:r w:rsidRPr="001206CE">
            <w:rPr>
              <w:lang w:bidi="es-ES"/>
            </w:rPr>
            <w:t>Descripción</w:t>
          </w:r>
        </w:p>
      </w:docPartBody>
    </w:docPart>
    <w:docPart>
      <w:docPartPr>
        <w:name w:val="A4C363F5D7564FE98A2A45A7C0FF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EF85-18D8-4AEC-9E49-B86911B8D6E4}"/>
      </w:docPartPr>
      <w:docPartBody>
        <w:p w:rsidR="00760AC9" w:rsidRDefault="00000000">
          <w:pPr>
            <w:pStyle w:val="A4C363F5D7564FE98A2A45A7C0FFBDFA"/>
          </w:pPr>
          <w:r w:rsidRPr="001206CE">
            <w:rPr>
              <w:lang w:bidi="es-ES"/>
            </w:rPr>
            <w:t>Precio por unidad</w:t>
          </w:r>
        </w:p>
      </w:docPartBody>
    </w:docPart>
    <w:docPart>
      <w:docPartPr>
        <w:name w:val="E2006AF1BE2448BA8E60760E0BFB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FC6C-29D2-4A46-A0EB-E85884C8104B}"/>
      </w:docPartPr>
      <w:docPartBody>
        <w:p w:rsidR="00760AC9" w:rsidRDefault="00000000">
          <w:pPr>
            <w:pStyle w:val="E2006AF1BE2448BA8E60760E0BFBB378"/>
          </w:pPr>
          <w:r w:rsidRPr="001206CE">
            <w:rPr>
              <w:lang w:bidi="es-ES"/>
            </w:rPr>
            <w:t>Total de línea</w:t>
          </w:r>
        </w:p>
      </w:docPartBody>
    </w:docPart>
    <w:docPart>
      <w:docPartPr>
        <w:name w:val="F4EBFBCFE71A4BBF8E83FEF683F49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5E861-50D9-44E0-B6B3-6FBCA6C940AC}"/>
      </w:docPartPr>
      <w:docPartBody>
        <w:p w:rsidR="00760AC9" w:rsidRDefault="00000000">
          <w:pPr>
            <w:pStyle w:val="F4EBFBCFE71A4BBF8E83FEF683F49148"/>
          </w:pPr>
          <w:r w:rsidRPr="001206CE">
            <w:rPr>
              <w:lang w:bidi="es-ES"/>
            </w:rPr>
            <w:t>10</w:t>
          </w:r>
        </w:p>
      </w:docPartBody>
    </w:docPart>
    <w:docPart>
      <w:docPartPr>
        <w:name w:val="D2F1AB9B9C584656B55BF6988FB1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B64E-360F-4A51-A7A8-B6D055AF06BE}"/>
      </w:docPartPr>
      <w:docPartBody>
        <w:p w:rsidR="00760AC9" w:rsidRDefault="00000000">
          <w:pPr>
            <w:pStyle w:val="D2F1AB9B9C584656B55BF6988FB14C04"/>
          </w:pPr>
          <w:r w:rsidRPr="001206CE">
            <w:rPr>
              <w:lang w:bidi="es-ES"/>
            </w:rPr>
            <w:t>Cuadros colgantes de 20" x 30"</w:t>
          </w:r>
        </w:p>
      </w:docPartBody>
    </w:docPart>
    <w:docPart>
      <w:docPartPr>
        <w:name w:val="9E09B6D1C053421FA143AC143857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E2963-5707-470D-A12B-D865F4E67663}"/>
      </w:docPartPr>
      <w:docPartBody>
        <w:p w:rsidR="00760AC9" w:rsidRDefault="00000000">
          <w:pPr>
            <w:pStyle w:val="9E09B6D1C053421FA143AC143857D05F"/>
          </w:pPr>
          <w:r w:rsidRPr="001206CE">
            <w:rPr>
              <w:lang w:bidi="es-ES"/>
            </w:rPr>
            <w:t>15,00</w:t>
          </w:r>
        </w:p>
      </w:docPartBody>
    </w:docPart>
    <w:docPart>
      <w:docPartPr>
        <w:name w:val="EAB0FC038F344D39AE4105ED74A4B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F713-74EB-426E-9CD3-C712FC0F11DF}"/>
      </w:docPartPr>
      <w:docPartBody>
        <w:p w:rsidR="00760AC9" w:rsidRDefault="00000000">
          <w:pPr>
            <w:pStyle w:val="EAB0FC038F344D39AE4105ED74A4BE94"/>
          </w:pPr>
          <w:r w:rsidRPr="001206CE">
            <w:rPr>
              <w:lang w:bidi="es-ES"/>
            </w:rPr>
            <w:t>150,00</w:t>
          </w:r>
        </w:p>
      </w:docPartBody>
    </w:docPart>
    <w:docPart>
      <w:docPartPr>
        <w:name w:val="7488937D4CD04E4D8F1171E8C230D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62AD-19C6-4BA6-9D07-FA2E1702E45B}"/>
      </w:docPartPr>
      <w:docPartBody>
        <w:p w:rsidR="00760AC9" w:rsidRDefault="00000000">
          <w:pPr>
            <w:pStyle w:val="7488937D4CD04E4D8F1171E8C230D9B9"/>
          </w:pPr>
          <w:r w:rsidRPr="001206CE">
            <w:rPr>
              <w:lang w:bidi="es-ES"/>
            </w:rPr>
            <w:t>Subtotal</w:t>
          </w:r>
        </w:p>
      </w:docPartBody>
    </w:docPart>
    <w:docPart>
      <w:docPartPr>
        <w:name w:val="0C7CDE44698E4AD08E04D25EF951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86B2-5A90-406D-BF5C-9B60B3E27553}"/>
      </w:docPartPr>
      <w:docPartBody>
        <w:p w:rsidR="00760AC9" w:rsidRDefault="00000000">
          <w:pPr>
            <w:pStyle w:val="0C7CDE44698E4AD08E04D25EF951E830"/>
          </w:pPr>
          <w:r w:rsidRPr="001206CE">
            <w:rPr>
              <w:lang w:bidi="es-ES"/>
            </w:rPr>
            <w:t>400,00</w:t>
          </w:r>
        </w:p>
      </w:docPartBody>
    </w:docPart>
    <w:docPart>
      <w:docPartPr>
        <w:name w:val="3A0697FEDE7C4302B6AF61380F873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D0784-54DF-472C-A0D0-748DE590957E}"/>
      </w:docPartPr>
      <w:docPartBody>
        <w:p w:rsidR="00760AC9" w:rsidRDefault="00000000">
          <w:pPr>
            <w:pStyle w:val="3A0697FEDE7C4302B6AF61380F8735AC"/>
          </w:pPr>
          <w:r w:rsidRPr="001206CE">
            <w:rPr>
              <w:lang w:bidi="es-ES"/>
            </w:rPr>
            <w:t>20,00</w:t>
          </w:r>
        </w:p>
      </w:docPartBody>
    </w:docPart>
    <w:docPart>
      <w:docPartPr>
        <w:name w:val="224E4E0C9F934061B7D6F180496C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23D51-9928-4D14-A8A4-9B753C55DFF5}"/>
      </w:docPartPr>
      <w:docPartBody>
        <w:p w:rsidR="00760AC9" w:rsidRDefault="00000000">
          <w:pPr>
            <w:pStyle w:val="224E4E0C9F934061B7D6F180496C1368"/>
          </w:pPr>
          <w:r w:rsidRPr="001206CE">
            <w:rPr>
              <w:lang w:bidi="es-ES"/>
            </w:rPr>
            <w:t>Total</w:t>
          </w:r>
        </w:p>
      </w:docPartBody>
    </w:docPart>
    <w:docPart>
      <w:docPartPr>
        <w:name w:val="4DE065690B08489AAC0D1963D7FE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55B4-E30E-44BA-B581-8C2FF6665291}"/>
      </w:docPartPr>
      <w:docPartBody>
        <w:p w:rsidR="00760AC9" w:rsidRDefault="00000000">
          <w:pPr>
            <w:pStyle w:val="4DE065690B08489AAC0D1963D7FE00BB"/>
          </w:pPr>
          <w:r w:rsidRPr="001206CE">
            <w:rPr>
              <w:lang w:bidi="es-ES"/>
            </w:rPr>
            <w:t>420,00</w:t>
          </w:r>
        </w:p>
      </w:docPartBody>
    </w:docPart>
    <w:docPart>
      <w:docPartPr>
        <w:name w:val="EFC1C8800DCD495E9D98B4920264B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8CD71-1971-4797-ADE0-B65B78B1D18D}"/>
      </w:docPartPr>
      <w:docPartBody>
        <w:p w:rsidR="00760AC9" w:rsidRDefault="00000000">
          <w:pPr>
            <w:pStyle w:val="EFC1C8800DCD495E9D98B4920264BC99"/>
          </w:pPr>
          <w:r w:rsidRPr="001206CE">
            <w:rPr>
              <w:lang w:bidi="es-ES"/>
            </w:rPr>
            <w:t>¡Gracias por su confianza!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46"/>
    <w:rsid w:val="00083296"/>
    <w:rsid w:val="00087520"/>
    <w:rsid w:val="00247C4F"/>
    <w:rsid w:val="00393BC9"/>
    <w:rsid w:val="00425C40"/>
    <w:rsid w:val="00430996"/>
    <w:rsid w:val="005F1623"/>
    <w:rsid w:val="00671146"/>
    <w:rsid w:val="006C359D"/>
    <w:rsid w:val="006F1780"/>
    <w:rsid w:val="00760AC9"/>
    <w:rsid w:val="008B1522"/>
    <w:rsid w:val="008B69B2"/>
    <w:rsid w:val="00A80F59"/>
    <w:rsid w:val="00BB2FDB"/>
    <w:rsid w:val="00C80F13"/>
    <w:rsid w:val="00F01478"/>
    <w:rsid w:val="00F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51863B85C0B48A39B557D60A8B86AC6">
    <w:name w:val="151863B85C0B48A39B557D60A8B86AC6"/>
  </w:style>
  <w:style w:type="paragraph" w:customStyle="1" w:styleId="B0ABF23C15854673B673C5DD30C6BC34">
    <w:name w:val="B0ABF23C15854673B673C5DD30C6BC34"/>
  </w:style>
  <w:style w:type="paragraph" w:customStyle="1" w:styleId="2E26D4E6CE2F47CCA8904CFECCA49173">
    <w:name w:val="2E26D4E6CE2F47CCA8904CFECCA49173"/>
  </w:style>
  <w:style w:type="paragraph" w:customStyle="1" w:styleId="628BFC11A3504CB5898EA70E224AC2E9">
    <w:name w:val="628BFC11A3504CB5898EA70E224AC2E9"/>
  </w:style>
  <w:style w:type="paragraph" w:customStyle="1" w:styleId="9DF302DDA3C64C01AF84A1ED233AC4AF">
    <w:name w:val="9DF302DDA3C64C01AF84A1ED233AC4AF"/>
  </w:style>
  <w:style w:type="paragraph" w:customStyle="1" w:styleId="A1E586B9CAFD4CF3A31B66A672258562">
    <w:name w:val="A1E586B9CAFD4CF3A31B66A672258562"/>
  </w:style>
  <w:style w:type="paragraph" w:customStyle="1" w:styleId="4C34B42A5A0041B4B555449682757696">
    <w:name w:val="4C34B42A5A0041B4B555449682757696"/>
  </w:style>
  <w:style w:type="paragraph" w:customStyle="1" w:styleId="F65C25B962F04C42A1A62954BE0BA08F">
    <w:name w:val="F65C25B962F04C42A1A62954BE0BA08F"/>
  </w:style>
  <w:style w:type="paragraph" w:customStyle="1" w:styleId="72313B59DE6B4C59959D1EB83522033E">
    <w:name w:val="72313B59DE6B4C59959D1EB83522033E"/>
  </w:style>
  <w:style w:type="paragraph" w:customStyle="1" w:styleId="A3F87591846849F28110F3023DA160B4">
    <w:name w:val="A3F87591846849F28110F3023DA160B4"/>
  </w:style>
  <w:style w:type="paragraph" w:customStyle="1" w:styleId="FF0FA09B03194DA7AE5C1B77F690DCDE">
    <w:name w:val="FF0FA09B03194DA7AE5C1B77F690DCDE"/>
  </w:style>
  <w:style w:type="paragraph" w:customStyle="1" w:styleId="FD6D3D29BD7744B58E71C83A8EABA3D4">
    <w:name w:val="FD6D3D29BD7744B58E71C83A8EABA3D4"/>
  </w:style>
  <w:style w:type="paragraph" w:customStyle="1" w:styleId="A9A341E095C5403EBA0667C08BF56B9C">
    <w:name w:val="A9A341E095C5403EBA0667C08BF56B9C"/>
  </w:style>
  <w:style w:type="paragraph" w:customStyle="1" w:styleId="A4C363F5D7564FE98A2A45A7C0FFBDFA">
    <w:name w:val="A4C363F5D7564FE98A2A45A7C0FFBDFA"/>
  </w:style>
  <w:style w:type="paragraph" w:customStyle="1" w:styleId="E2006AF1BE2448BA8E60760E0BFBB378">
    <w:name w:val="E2006AF1BE2448BA8E60760E0BFBB378"/>
  </w:style>
  <w:style w:type="paragraph" w:customStyle="1" w:styleId="F4EBFBCFE71A4BBF8E83FEF683F49148">
    <w:name w:val="F4EBFBCFE71A4BBF8E83FEF683F49148"/>
  </w:style>
  <w:style w:type="paragraph" w:customStyle="1" w:styleId="D2F1AB9B9C584656B55BF6988FB14C04">
    <w:name w:val="D2F1AB9B9C584656B55BF6988FB14C04"/>
  </w:style>
  <w:style w:type="paragraph" w:customStyle="1" w:styleId="9E09B6D1C053421FA143AC143857D05F">
    <w:name w:val="9E09B6D1C053421FA143AC143857D05F"/>
  </w:style>
  <w:style w:type="paragraph" w:customStyle="1" w:styleId="EAB0FC038F344D39AE4105ED74A4BE94">
    <w:name w:val="EAB0FC038F344D39AE4105ED74A4BE94"/>
  </w:style>
  <w:style w:type="paragraph" w:customStyle="1" w:styleId="7488937D4CD04E4D8F1171E8C230D9B9">
    <w:name w:val="7488937D4CD04E4D8F1171E8C230D9B9"/>
  </w:style>
  <w:style w:type="paragraph" w:customStyle="1" w:styleId="0C7CDE44698E4AD08E04D25EF951E830">
    <w:name w:val="0C7CDE44698E4AD08E04D25EF951E830"/>
  </w:style>
  <w:style w:type="paragraph" w:customStyle="1" w:styleId="3A0697FEDE7C4302B6AF61380F8735AC">
    <w:name w:val="3A0697FEDE7C4302B6AF61380F8735AC"/>
  </w:style>
  <w:style w:type="paragraph" w:customStyle="1" w:styleId="224E4E0C9F934061B7D6F180496C1368">
    <w:name w:val="224E4E0C9F934061B7D6F180496C1368"/>
  </w:style>
  <w:style w:type="paragraph" w:customStyle="1" w:styleId="4DE065690B08489AAC0D1963D7FE00BB">
    <w:name w:val="4DE065690B08489AAC0D1963D7FE00BB"/>
  </w:style>
  <w:style w:type="paragraph" w:customStyle="1" w:styleId="EFC1C8800DCD495E9D98B4920264BC99">
    <w:name w:val="EFC1C8800DCD495E9D98B4920264B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40239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3B29B"/>
      </a:accent1>
      <a:accent2>
        <a:srgbClr val="1D3451"/>
      </a:accent2>
      <a:accent3>
        <a:srgbClr val="F1CC93"/>
      </a:accent3>
      <a:accent4>
        <a:srgbClr val="93CAF2"/>
      </a:accent4>
      <a:accent5>
        <a:srgbClr val="B38DA3"/>
      </a:accent5>
      <a:accent6>
        <a:srgbClr val="8D8AB8"/>
      </a:accent6>
      <a:hlink>
        <a:srgbClr val="0563C1"/>
      </a:hlink>
      <a:folHlink>
        <a:srgbClr val="954F7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F947258-5876-4232-AC86-8E6A697CA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67EFD-693A-4295-81A0-848F8B6E2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1EDD6-E00A-4224-A6E4-32B30F073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66D6C-E473-4435-A739-4A86E0EC4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{3B5B6703-1FFD-45D1-A9D0-3DDDC5CB0F48}tf16402397_win32</Template>
  <TotalTime>149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Almacen</dc:creator>
  <cp:keywords/>
  <cp:lastModifiedBy>Juan Olvera.</cp:lastModifiedBy>
  <cp:revision>9</cp:revision>
  <cp:lastPrinted>2025-05-08T17:30:00Z</cp:lastPrinted>
  <dcterms:created xsi:type="dcterms:W3CDTF">2024-08-17T16:14:00Z</dcterms:created>
  <dcterms:modified xsi:type="dcterms:W3CDTF">2025-05-20T00:09:00Z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